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937A" w14:textId="77777777" w:rsidR="0078564E" w:rsidRPr="00515E3E" w:rsidRDefault="0078564E" w:rsidP="0078564E">
      <w:pPr>
        <w:rPr>
          <w:rFonts w:ascii="Aptos" w:hAnsi="Aptos" w:cs="Aptos"/>
          <w:shd w:val="clear" w:color="auto" w:fill="FFFFFF"/>
        </w:rPr>
      </w:pPr>
    </w:p>
    <w:p w14:paraId="7C138CAD" w14:textId="77777777" w:rsidR="0078564E" w:rsidRDefault="0078564E" w:rsidP="0078564E">
      <w:pPr>
        <w:pStyle w:val="3Policytitle"/>
        <w:jc w:val="center"/>
        <w:rPr>
          <w:noProof/>
        </w:rPr>
      </w:pPr>
    </w:p>
    <w:p w14:paraId="1508D57E" w14:textId="77777777" w:rsidR="0078564E" w:rsidRDefault="0078564E" w:rsidP="0078564E">
      <w:pPr>
        <w:pStyle w:val="3Policytitle"/>
        <w:jc w:val="center"/>
        <w:rPr>
          <w:noProof/>
        </w:rPr>
      </w:pPr>
    </w:p>
    <w:p w14:paraId="0EF2F401" w14:textId="77777777" w:rsidR="0078564E" w:rsidRDefault="0078564E" w:rsidP="0078564E">
      <w:pPr>
        <w:pStyle w:val="3Policytitle"/>
        <w:jc w:val="center"/>
      </w:pPr>
      <w:r w:rsidRPr="00630B34">
        <w:rPr>
          <w:noProof/>
        </w:rPr>
        <w:drawing>
          <wp:inline distT="0" distB="0" distL="0" distR="0" wp14:anchorId="0BD23E73" wp14:editId="1BB2884A">
            <wp:extent cx="2811780" cy="2811780"/>
            <wp:effectExtent l="0" t="0" r="7620" b="7620"/>
            <wp:docPr id="147737174" name="Picture 6" descr="A logo with text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and a shiel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inline>
        </w:drawing>
      </w:r>
    </w:p>
    <w:p w14:paraId="19878ACE" w14:textId="4F50B736" w:rsidR="0078564E" w:rsidRDefault="0078564E" w:rsidP="0078564E">
      <w:pPr>
        <w:pStyle w:val="3Policytitle"/>
        <w:jc w:val="center"/>
        <w:rPr>
          <w:sz w:val="56"/>
          <w:szCs w:val="22"/>
        </w:rPr>
      </w:pPr>
      <w:r>
        <w:rPr>
          <w:sz w:val="56"/>
          <w:szCs w:val="22"/>
        </w:rPr>
        <w:t xml:space="preserve">Whistleblowing </w:t>
      </w:r>
      <w:r>
        <w:rPr>
          <w:sz w:val="56"/>
          <w:szCs w:val="22"/>
        </w:rPr>
        <w:t>Policy</w:t>
      </w:r>
    </w:p>
    <w:p w14:paraId="7FE4BC66" w14:textId="77777777" w:rsidR="0078564E" w:rsidRDefault="0078564E" w:rsidP="0078564E">
      <w:pPr>
        <w:pStyle w:val="1bodycopy10pt"/>
        <w:jc w:val="center"/>
      </w:pPr>
    </w:p>
    <w:p w14:paraId="051CA4C5" w14:textId="77777777" w:rsidR="0078564E" w:rsidRDefault="0078564E" w:rsidP="0078564E">
      <w:pPr>
        <w:pStyle w:val="1bodycopy10pt"/>
      </w:pPr>
    </w:p>
    <w:p w14:paraId="36E9DC07" w14:textId="77777777" w:rsidR="0078564E" w:rsidRDefault="0078564E" w:rsidP="0078564E">
      <w:pPr>
        <w:pStyle w:val="1bodycopy10pt"/>
        <w:rPr>
          <w:sz w:val="24"/>
          <w:szCs w:val="32"/>
        </w:rPr>
      </w:pPr>
    </w:p>
    <w:p w14:paraId="44AAD6CE" w14:textId="77777777" w:rsidR="0078564E" w:rsidRDefault="0078564E" w:rsidP="0078564E">
      <w:pPr>
        <w:pStyle w:val="1bodycopy10pt"/>
        <w:rPr>
          <w:sz w:val="24"/>
          <w:szCs w:val="32"/>
        </w:rPr>
      </w:pPr>
    </w:p>
    <w:p w14:paraId="68FF63A4" w14:textId="77777777" w:rsidR="0078564E" w:rsidRPr="006123B9" w:rsidRDefault="0078564E" w:rsidP="0078564E">
      <w:pPr>
        <w:pStyle w:val="1bodycopy10pt"/>
        <w:rPr>
          <w:rFonts w:ascii="Arial" w:hAnsi="Arial" w:cs="Arial"/>
          <w:sz w:val="24"/>
          <w:szCs w:val="32"/>
        </w:rPr>
      </w:pPr>
    </w:p>
    <w:p w14:paraId="289E7D5F" w14:textId="77777777" w:rsidR="0078564E" w:rsidRPr="006123B9" w:rsidRDefault="0078564E" w:rsidP="0078564E">
      <w:pPr>
        <w:pStyle w:val="1bodycopy10pt"/>
        <w:rPr>
          <w:rFonts w:ascii="Arial" w:hAnsi="Arial" w:cs="Arial"/>
          <w:sz w:val="24"/>
          <w:szCs w:val="32"/>
        </w:rPr>
      </w:pPr>
    </w:p>
    <w:p w14:paraId="633C637A" w14:textId="77777777" w:rsidR="0078564E" w:rsidRPr="006123B9" w:rsidRDefault="0078564E" w:rsidP="0078564E">
      <w:pPr>
        <w:pStyle w:val="1bodycopy10pt"/>
        <w:rPr>
          <w:rFonts w:ascii="Arial" w:hAnsi="Arial" w:cs="Arial"/>
          <w:sz w:val="24"/>
          <w:szCs w:val="32"/>
        </w:rPr>
      </w:pPr>
      <w:r w:rsidRPr="006123B9">
        <w:rPr>
          <w:rFonts w:ascii="Arial" w:hAnsi="Arial" w:cs="Arial"/>
          <w:sz w:val="24"/>
          <w:szCs w:val="32"/>
        </w:rPr>
        <w:t xml:space="preserve">Date: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September 2024</w:t>
      </w:r>
    </w:p>
    <w:p w14:paraId="1EC1217B" w14:textId="77777777" w:rsidR="0078564E" w:rsidRPr="006123B9" w:rsidRDefault="0078564E" w:rsidP="0078564E">
      <w:pPr>
        <w:pStyle w:val="1bodycopy10pt"/>
        <w:rPr>
          <w:rFonts w:ascii="Arial" w:hAnsi="Arial" w:cs="Arial"/>
          <w:sz w:val="24"/>
          <w:szCs w:val="32"/>
        </w:rPr>
      </w:pPr>
      <w:r w:rsidRPr="006123B9">
        <w:rPr>
          <w:rFonts w:ascii="Arial" w:hAnsi="Arial" w:cs="Arial"/>
          <w:sz w:val="24"/>
          <w:szCs w:val="32"/>
        </w:rPr>
        <w:t xml:space="preserve">Review Date: </w:t>
      </w:r>
      <w:r w:rsidRPr="006123B9">
        <w:rPr>
          <w:rFonts w:ascii="Arial" w:hAnsi="Arial" w:cs="Arial"/>
          <w:sz w:val="24"/>
          <w:szCs w:val="32"/>
        </w:rPr>
        <w:tab/>
        <w:t>September 2025</w:t>
      </w:r>
    </w:p>
    <w:p w14:paraId="722E1D35" w14:textId="77777777" w:rsidR="0078564E" w:rsidRPr="006123B9" w:rsidRDefault="0078564E" w:rsidP="0078564E">
      <w:pPr>
        <w:pStyle w:val="1bodycopy10pt"/>
        <w:rPr>
          <w:rFonts w:ascii="Arial" w:hAnsi="Arial" w:cs="Arial"/>
          <w:sz w:val="24"/>
          <w:szCs w:val="32"/>
        </w:rPr>
      </w:pPr>
    </w:p>
    <w:p w14:paraId="6E237CED" w14:textId="77777777" w:rsidR="0078564E" w:rsidRPr="006123B9" w:rsidRDefault="0078564E" w:rsidP="0078564E">
      <w:pPr>
        <w:pStyle w:val="1bodycopy10pt"/>
        <w:rPr>
          <w:rFonts w:ascii="Arial" w:hAnsi="Arial" w:cs="Arial"/>
          <w:sz w:val="24"/>
          <w:szCs w:val="32"/>
        </w:rPr>
      </w:pPr>
    </w:p>
    <w:p w14:paraId="627C87E8" w14:textId="77777777" w:rsidR="0078564E" w:rsidRPr="006123B9" w:rsidRDefault="0078564E" w:rsidP="0078564E">
      <w:pPr>
        <w:pStyle w:val="1bodycopy10pt"/>
        <w:rPr>
          <w:rFonts w:ascii="Arial" w:hAnsi="Arial" w:cs="Arial"/>
          <w:sz w:val="24"/>
          <w:szCs w:val="32"/>
        </w:rPr>
      </w:pPr>
      <w:r w:rsidRPr="006123B9">
        <w:rPr>
          <w:rFonts w:ascii="Arial" w:hAnsi="Arial" w:cs="Arial"/>
          <w:sz w:val="24"/>
          <w:szCs w:val="32"/>
        </w:rPr>
        <w:t xml:space="preserve">Approved By: </w:t>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r>
      <w:r w:rsidRPr="006123B9">
        <w:rPr>
          <w:rFonts w:ascii="Arial" w:hAnsi="Arial" w:cs="Arial"/>
          <w:sz w:val="24"/>
          <w:szCs w:val="32"/>
        </w:rPr>
        <w:tab/>
        <w:t xml:space="preserve">Date: </w:t>
      </w:r>
    </w:p>
    <w:p w14:paraId="5E76BA34" w14:textId="77777777" w:rsidR="0078564E" w:rsidRDefault="0078564E" w:rsidP="0078564E">
      <w:pPr>
        <w:pStyle w:val="1bodycopy10pt"/>
      </w:pPr>
    </w:p>
    <w:p w14:paraId="5959319F" w14:textId="77777777" w:rsidR="0078564E" w:rsidRDefault="0078564E">
      <w:pPr>
        <w:rPr>
          <w:rFonts w:cs="Arial"/>
          <w:b/>
          <w:sz w:val="32"/>
        </w:rPr>
      </w:pPr>
      <w:r>
        <w:rPr>
          <w:rFonts w:cs="Arial"/>
          <w:b/>
          <w:sz w:val="32"/>
        </w:rPr>
        <w:br w:type="page"/>
      </w:r>
    </w:p>
    <w:p w14:paraId="58E7BC1B" w14:textId="75B5C526" w:rsidR="00A23725" w:rsidRPr="007F0135" w:rsidRDefault="00A23725" w:rsidP="00277A0B">
      <w:pPr>
        <w:pStyle w:val="ListParagraph"/>
        <w:spacing w:before="120" w:after="120" w:line="320" w:lineRule="exact"/>
        <w:ind w:left="0"/>
        <w:rPr>
          <w:rFonts w:ascii="Arial" w:hAnsi="Arial" w:cs="Arial"/>
          <w:b/>
          <w:sz w:val="32"/>
        </w:rPr>
      </w:pPr>
      <w:r w:rsidRPr="00F165AD">
        <w:rPr>
          <w:rFonts w:ascii="Arial" w:hAnsi="Arial" w:cs="Arial"/>
          <w:b/>
          <w:sz w:val="32"/>
        </w:rPr>
        <w:lastRenderedPageBreak/>
        <w:t>Contents:</w:t>
      </w:r>
    </w:p>
    <w:p w14:paraId="4D282E20" w14:textId="38EBAB1C" w:rsidR="00A23725" w:rsidRPr="00237825" w:rsidRDefault="00A23725" w:rsidP="00277A0B">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bookmarkStart w:id="0" w:name="b"/>
    </w:p>
    <w:p w14:paraId="46ECFB31" w14:textId="6DA9BB75" w:rsidR="00C81831" w:rsidRDefault="00A23725" w:rsidP="00277A0B">
      <w:pPr>
        <w:pStyle w:val="ListParagraph"/>
        <w:numPr>
          <w:ilvl w:val="0"/>
          <w:numId w:val="1"/>
        </w:numPr>
        <w:spacing w:after="0"/>
        <w:ind w:left="426"/>
        <w:contextualSpacing w:val="0"/>
        <w:rPr>
          <w:rFonts w:cs="Arial"/>
        </w:rPr>
      </w:pPr>
      <w:r>
        <w:rPr>
          <w:rFonts w:ascii="Arial" w:hAnsi="Arial" w:cs="Arial"/>
        </w:rPr>
        <w:fldChar w:fldCharType="end"/>
      </w:r>
      <w:bookmarkEnd w:id="0"/>
      <w:r w:rsidR="00E73573" w:rsidRPr="00C572A6">
        <w:rPr>
          <w:rFonts w:ascii="Arial" w:hAnsi="Arial" w:cs="Arial"/>
          <w:b/>
          <w:bCs/>
          <w:shd w:val="clear" w:color="auto" w:fill="47D7AC"/>
        </w:rPr>
        <w:t>[Updated]</w:t>
      </w:r>
      <w:r w:rsidR="00E73573">
        <w:rPr>
          <w:rFonts w:ascii="Arial" w:hAnsi="Arial" w:cs="Arial"/>
          <w:b/>
          <w:bCs/>
        </w:rPr>
        <w:t xml:space="preserve"> </w:t>
      </w:r>
      <w:hyperlink w:anchor="_Legal_framework_1" w:history="1">
        <w:r w:rsidR="00C81831" w:rsidRPr="001D7AF9">
          <w:rPr>
            <w:rStyle w:val="Hyperlink"/>
            <w:rFonts w:cs="Arial"/>
          </w:rPr>
          <w:t>Legal framework</w:t>
        </w:r>
      </w:hyperlink>
      <w:r w:rsidR="00C81831">
        <w:rPr>
          <w:rFonts w:cs="Arial"/>
        </w:rPr>
        <w:t xml:space="preserve"> </w:t>
      </w:r>
    </w:p>
    <w:p w14:paraId="41DDDD53" w14:textId="44102E88" w:rsidR="00A23725" w:rsidRPr="00C572A6" w:rsidRDefault="00C572A6" w:rsidP="00277A0B">
      <w:pPr>
        <w:pStyle w:val="ListParagraph"/>
        <w:numPr>
          <w:ilvl w:val="0"/>
          <w:numId w:val="1"/>
        </w:numPr>
        <w:spacing w:after="0"/>
        <w:ind w:left="426"/>
        <w:contextualSpacing w:val="0"/>
        <w:rPr>
          <w:rStyle w:val="Hyperlink"/>
          <w:rFonts w:cs="Arial"/>
        </w:rPr>
      </w:pPr>
      <w:r>
        <w:rPr>
          <w:rFonts w:cs="Arial"/>
        </w:rPr>
        <w:fldChar w:fldCharType="begin"/>
      </w:r>
      <w:r>
        <w:rPr>
          <w:rFonts w:cs="Arial"/>
        </w:rPr>
        <w:instrText xml:space="preserve"> HYPERLINK  \l "_Introduction" </w:instrText>
      </w:r>
      <w:r>
        <w:rPr>
          <w:rFonts w:cs="Arial"/>
        </w:rPr>
      </w:r>
      <w:r>
        <w:rPr>
          <w:rFonts w:cs="Arial"/>
        </w:rPr>
        <w:fldChar w:fldCharType="separate"/>
      </w:r>
      <w:r w:rsidRPr="00C572A6">
        <w:rPr>
          <w:rStyle w:val="Hyperlink"/>
          <w:rFonts w:cs="Arial"/>
        </w:rPr>
        <w:t>The Public Interest Disclosure Act</w:t>
      </w:r>
    </w:p>
    <w:p w14:paraId="742A40A9" w14:textId="054FECED" w:rsidR="00FD24E0" w:rsidRDefault="00C572A6" w:rsidP="00277A0B">
      <w:pPr>
        <w:pStyle w:val="ListParagraph"/>
        <w:numPr>
          <w:ilvl w:val="0"/>
          <w:numId w:val="1"/>
        </w:numPr>
        <w:spacing w:after="0"/>
        <w:ind w:left="426"/>
        <w:contextualSpacing w:val="0"/>
        <w:rPr>
          <w:rFonts w:cs="Arial"/>
        </w:rPr>
      </w:pPr>
      <w:r>
        <w:rPr>
          <w:rFonts w:cs="Arial"/>
        </w:rPr>
        <w:fldChar w:fldCharType="end"/>
      </w:r>
      <w:hyperlink w:anchor="_[New]_Definitions" w:history="1">
        <w:r w:rsidR="00FD24E0" w:rsidRPr="001D7AF9">
          <w:rPr>
            <w:rStyle w:val="Hyperlink"/>
            <w:rFonts w:cs="Arial"/>
          </w:rPr>
          <w:t>Definitions</w:t>
        </w:r>
      </w:hyperlink>
      <w:r w:rsidR="00FD24E0">
        <w:rPr>
          <w:rFonts w:cs="Arial"/>
        </w:rPr>
        <w:t xml:space="preserve"> </w:t>
      </w:r>
    </w:p>
    <w:p w14:paraId="25C88A76" w14:textId="0149D02F" w:rsidR="00EC7C96" w:rsidRPr="00A97D5E" w:rsidRDefault="00B1581C" w:rsidP="00277A0B">
      <w:pPr>
        <w:pStyle w:val="ListParagraph"/>
        <w:numPr>
          <w:ilvl w:val="0"/>
          <w:numId w:val="1"/>
        </w:numPr>
        <w:spacing w:after="0"/>
        <w:ind w:left="426"/>
        <w:contextualSpacing w:val="0"/>
        <w:rPr>
          <w:rFonts w:cs="Arial"/>
        </w:rPr>
      </w:pPr>
      <w:r w:rsidRPr="00C572A6">
        <w:rPr>
          <w:rFonts w:ascii="Arial" w:hAnsi="Arial" w:cs="Arial"/>
          <w:b/>
          <w:bCs/>
          <w:shd w:val="clear" w:color="auto" w:fill="47D7AC"/>
        </w:rPr>
        <w:t>[Updated]</w:t>
      </w:r>
      <w:r w:rsidR="007142ED">
        <w:t xml:space="preserve"> </w:t>
      </w:r>
      <w:hyperlink w:anchor="_[New]_Roles_and" w:history="1">
        <w:r w:rsidR="001D7AF9" w:rsidRPr="001D7AF9">
          <w:rPr>
            <w:rStyle w:val="Hyperlink"/>
            <w:rFonts w:cs="Arial"/>
          </w:rPr>
          <w:t>Roles and responsibilities</w:t>
        </w:r>
      </w:hyperlink>
      <w:r w:rsidR="001D7AF9">
        <w:rPr>
          <w:rFonts w:cs="Arial"/>
        </w:rPr>
        <w:t xml:space="preserve"> </w:t>
      </w:r>
    </w:p>
    <w:p w14:paraId="65621696" w14:textId="1FD8B256" w:rsidR="00040358" w:rsidRDefault="0078564E" w:rsidP="00277A0B">
      <w:pPr>
        <w:pStyle w:val="ListParagraph"/>
        <w:numPr>
          <w:ilvl w:val="0"/>
          <w:numId w:val="1"/>
        </w:numPr>
        <w:spacing w:after="0"/>
        <w:ind w:left="426"/>
        <w:contextualSpacing w:val="0"/>
        <w:rPr>
          <w:rFonts w:cs="Arial"/>
        </w:rPr>
      </w:pPr>
      <w:hyperlink w:anchor="_[Updated]_Harassment_and" w:history="1">
        <w:r w:rsidR="00040358" w:rsidRPr="00040358">
          <w:rPr>
            <w:rStyle w:val="Hyperlink"/>
            <w:rFonts w:cs="Arial"/>
          </w:rPr>
          <w:t>Harassment and victimisation of staff</w:t>
        </w:r>
      </w:hyperlink>
    </w:p>
    <w:p w14:paraId="14A60EC8" w14:textId="0ED1D024" w:rsidR="00040358" w:rsidRDefault="0078564E" w:rsidP="00277A0B">
      <w:pPr>
        <w:pStyle w:val="ListParagraph"/>
        <w:numPr>
          <w:ilvl w:val="0"/>
          <w:numId w:val="1"/>
        </w:numPr>
        <w:spacing w:after="0"/>
        <w:ind w:left="426"/>
        <w:contextualSpacing w:val="0"/>
        <w:rPr>
          <w:rFonts w:cs="Arial"/>
        </w:rPr>
      </w:pPr>
      <w:hyperlink w:anchor="_[New]_Non-employees" w:history="1">
        <w:r w:rsidR="00040358" w:rsidRPr="00040358">
          <w:rPr>
            <w:rStyle w:val="Hyperlink"/>
            <w:rFonts w:cs="Arial"/>
          </w:rPr>
          <w:t>Non-employees</w:t>
        </w:r>
      </w:hyperlink>
      <w:r w:rsidR="00040358">
        <w:rPr>
          <w:rFonts w:cs="Arial"/>
        </w:rPr>
        <w:t xml:space="preserve"> </w:t>
      </w:r>
    </w:p>
    <w:p w14:paraId="24B6CC82" w14:textId="75641735" w:rsidR="00FD24E0" w:rsidRDefault="00B1581C" w:rsidP="00277A0B">
      <w:pPr>
        <w:pStyle w:val="ListParagraph"/>
        <w:numPr>
          <w:ilvl w:val="0"/>
          <w:numId w:val="1"/>
        </w:numPr>
        <w:spacing w:after="0"/>
        <w:ind w:left="426"/>
        <w:contextualSpacing w:val="0"/>
        <w:rPr>
          <w:rFonts w:cs="Arial"/>
        </w:rPr>
      </w:pPr>
      <w:r w:rsidRPr="00C572A6">
        <w:rPr>
          <w:rFonts w:ascii="Arial" w:hAnsi="Arial" w:cs="Arial"/>
          <w:b/>
          <w:bCs/>
          <w:shd w:val="clear" w:color="auto" w:fill="47D7AC"/>
        </w:rPr>
        <w:t>[Updated]</w:t>
      </w:r>
      <w:r w:rsidR="00DD60BF">
        <w:t xml:space="preserve"> </w:t>
      </w:r>
      <w:hyperlink w:anchor="_[New]_Good_practice" w:history="1">
        <w:r w:rsidR="00FD24E0" w:rsidRPr="003A23CF">
          <w:rPr>
            <w:rStyle w:val="Hyperlink"/>
            <w:rFonts w:cs="Arial"/>
          </w:rPr>
          <w:t>Good practice principles</w:t>
        </w:r>
      </w:hyperlink>
      <w:r w:rsidR="00FD24E0">
        <w:rPr>
          <w:rFonts w:cs="Arial"/>
        </w:rPr>
        <w:t xml:space="preserve"> </w:t>
      </w:r>
    </w:p>
    <w:p w14:paraId="475CEA27" w14:textId="005718EE" w:rsidR="00EC7C96" w:rsidRDefault="0078564E" w:rsidP="00277A0B">
      <w:pPr>
        <w:pStyle w:val="ListParagraph"/>
        <w:numPr>
          <w:ilvl w:val="0"/>
          <w:numId w:val="1"/>
        </w:numPr>
        <w:spacing w:after="0"/>
        <w:ind w:left="426"/>
        <w:contextualSpacing w:val="0"/>
        <w:rPr>
          <w:rFonts w:cs="Arial"/>
        </w:rPr>
      </w:pPr>
      <w:hyperlink w:anchor="_Procedure" w:history="1">
        <w:r w:rsidR="00EC7C96" w:rsidRPr="003A23CF">
          <w:rPr>
            <w:rStyle w:val="Hyperlink"/>
            <w:rFonts w:cs="Arial"/>
          </w:rPr>
          <w:t>Procedure</w:t>
        </w:r>
      </w:hyperlink>
      <w:r w:rsidR="00EC7C96">
        <w:rPr>
          <w:rFonts w:cs="Arial"/>
        </w:rPr>
        <w:t xml:space="preserve"> </w:t>
      </w:r>
    </w:p>
    <w:p w14:paraId="73DBBA1B" w14:textId="2CD140FD" w:rsidR="00EC7C96" w:rsidRDefault="0078564E" w:rsidP="00277A0B">
      <w:pPr>
        <w:pStyle w:val="ListParagraph"/>
        <w:numPr>
          <w:ilvl w:val="0"/>
          <w:numId w:val="1"/>
        </w:numPr>
        <w:spacing w:after="0"/>
        <w:ind w:left="426"/>
        <w:contextualSpacing w:val="0"/>
        <w:rPr>
          <w:rFonts w:cs="Arial"/>
        </w:rPr>
      </w:pPr>
      <w:hyperlink w:anchor="_Interview_and_investigation" w:history="1">
        <w:r w:rsidR="00901D3C" w:rsidRPr="00901D3C">
          <w:rPr>
            <w:rStyle w:val="Hyperlink"/>
          </w:rPr>
          <w:t>Interview and investigation</w:t>
        </w:r>
      </w:hyperlink>
      <w:r w:rsidR="003A23CF">
        <w:rPr>
          <w:rFonts w:cs="Arial"/>
        </w:rPr>
        <w:t xml:space="preserve"> </w:t>
      </w:r>
    </w:p>
    <w:p w14:paraId="504C0D9F" w14:textId="10EB22DB" w:rsidR="00EC7C96" w:rsidRDefault="0078564E" w:rsidP="00277A0B">
      <w:pPr>
        <w:pStyle w:val="ListParagraph"/>
        <w:numPr>
          <w:ilvl w:val="0"/>
          <w:numId w:val="1"/>
        </w:numPr>
        <w:spacing w:after="0"/>
        <w:ind w:left="426" w:hanging="426"/>
        <w:contextualSpacing w:val="0"/>
        <w:rPr>
          <w:rFonts w:cs="Arial"/>
        </w:rPr>
      </w:pPr>
      <w:hyperlink w:anchor="_What_the_school" w:history="1">
        <w:r w:rsidR="00EC7C96" w:rsidRPr="003A23CF">
          <w:rPr>
            <w:rStyle w:val="Hyperlink"/>
            <w:rFonts w:cs="Arial"/>
          </w:rPr>
          <w:t xml:space="preserve">What the school asks of </w:t>
        </w:r>
        <w:r w:rsidR="00FA31DF">
          <w:rPr>
            <w:rStyle w:val="Hyperlink"/>
            <w:rFonts w:cs="Arial"/>
          </w:rPr>
          <w:t>whistleblowers</w:t>
        </w:r>
      </w:hyperlink>
      <w:r w:rsidR="00EC7C96">
        <w:rPr>
          <w:rFonts w:cs="Arial"/>
        </w:rPr>
        <w:t xml:space="preserve"> </w:t>
      </w:r>
    </w:p>
    <w:p w14:paraId="5255CFDF" w14:textId="7557B7F9" w:rsidR="00EC7C96" w:rsidRDefault="0078564E" w:rsidP="00277A0B">
      <w:pPr>
        <w:pStyle w:val="ListParagraph"/>
        <w:numPr>
          <w:ilvl w:val="0"/>
          <w:numId w:val="1"/>
        </w:numPr>
        <w:spacing w:after="0"/>
        <w:ind w:left="426" w:hanging="426"/>
        <w:contextualSpacing w:val="0"/>
        <w:rPr>
          <w:rFonts w:cs="Arial"/>
        </w:rPr>
      </w:pPr>
      <w:hyperlink w:anchor="_Appeal_process" w:history="1">
        <w:r w:rsidR="00FD24E0" w:rsidRPr="003A23CF">
          <w:rPr>
            <w:rStyle w:val="Hyperlink"/>
            <w:rFonts w:cs="Arial"/>
          </w:rPr>
          <w:t>Appeal process</w:t>
        </w:r>
      </w:hyperlink>
      <w:r w:rsidR="00FD24E0">
        <w:rPr>
          <w:rFonts w:cs="Arial"/>
        </w:rPr>
        <w:t xml:space="preserve"> </w:t>
      </w:r>
    </w:p>
    <w:p w14:paraId="2B4CDFCD" w14:textId="0AE91FAE" w:rsidR="00FD24E0" w:rsidRDefault="0078564E" w:rsidP="00277A0B">
      <w:pPr>
        <w:pStyle w:val="ListParagraph"/>
        <w:numPr>
          <w:ilvl w:val="0"/>
          <w:numId w:val="1"/>
        </w:numPr>
        <w:spacing w:after="0"/>
        <w:ind w:left="426" w:hanging="426"/>
        <w:contextualSpacing w:val="0"/>
        <w:rPr>
          <w:rFonts w:cs="Arial"/>
        </w:rPr>
      </w:pPr>
      <w:hyperlink w:anchor="_Unfair_treatment" w:history="1">
        <w:r w:rsidR="00FD24E0" w:rsidRPr="003A23CF">
          <w:rPr>
            <w:rStyle w:val="Hyperlink"/>
            <w:rFonts w:cs="Arial"/>
          </w:rPr>
          <w:t>Unfair treatment</w:t>
        </w:r>
      </w:hyperlink>
      <w:r w:rsidR="00FD24E0">
        <w:rPr>
          <w:rFonts w:cs="Arial"/>
        </w:rPr>
        <w:t xml:space="preserve"> </w:t>
      </w:r>
    </w:p>
    <w:p w14:paraId="1439AF84" w14:textId="76A04571" w:rsidR="00FD24E0" w:rsidRPr="00F165AD" w:rsidRDefault="0078564E" w:rsidP="00277A0B">
      <w:pPr>
        <w:pStyle w:val="ListParagraph"/>
        <w:numPr>
          <w:ilvl w:val="0"/>
          <w:numId w:val="1"/>
        </w:numPr>
        <w:ind w:left="426" w:hanging="426"/>
        <w:contextualSpacing w:val="0"/>
        <w:rPr>
          <w:rFonts w:cs="Arial"/>
        </w:rPr>
      </w:pPr>
      <w:hyperlink w:anchor="_Monitoring_and_review" w:history="1">
        <w:r w:rsidR="00FD24E0" w:rsidRPr="003A23CF">
          <w:rPr>
            <w:rStyle w:val="Hyperlink"/>
            <w:rFonts w:cs="Arial"/>
          </w:rPr>
          <w:t>Monitoring and review</w:t>
        </w:r>
      </w:hyperlink>
      <w:r w:rsidR="00FD24E0">
        <w:rPr>
          <w:rFonts w:cs="Arial"/>
        </w:rPr>
        <w:t xml:space="preserve"> </w:t>
      </w:r>
    </w:p>
    <w:p w14:paraId="1B62E2A3" w14:textId="77777777" w:rsidR="00A23725" w:rsidRPr="00F165AD" w:rsidRDefault="00A23725">
      <w:pPr>
        <w:rPr>
          <w:rFonts w:cs="Arial"/>
          <w:sz w:val="32"/>
          <w:szCs w:val="32"/>
        </w:rPr>
      </w:pPr>
      <w:r w:rsidRPr="00F165AD">
        <w:rPr>
          <w:rFonts w:cs="Arial"/>
          <w:sz w:val="32"/>
          <w:szCs w:val="32"/>
        </w:rPr>
        <w:br w:type="page"/>
      </w:r>
      <w:bookmarkStart w:id="1" w:name="_Statement_of_Intent"/>
      <w:bookmarkEnd w:id="1"/>
    </w:p>
    <w:p w14:paraId="3B9D4495" w14:textId="31322A3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5A169603" w14:textId="2DE30577" w:rsidR="00FD24E0" w:rsidRDefault="0078564E" w:rsidP="00FD24E0">
      <w:pPr>
        <w:jc w:val="both"/>
        <w:rPr>
          <w:rFonts w:asciiTheme="minorHAnsi" w:hAnsiTheme="minorHAnsi" w:cstheme="minorHAnsi"/>
          <w:color w:val="000000" w:themeColor="text2"/>
        </w:rPr>
      </w:pPr>
      <w:r w:rsidRPr="0078564E">
        <w:rPr>
          <w:rFonts w:asciiTheme="minorHAnsi" w:hAnsiTheme="minorHAnsi" w:cstheme="minorHAnsi"/>
          <w:bCs/>
        </w:rPr>
        <w:t>Sallygate School</w:t>
      </w:r>
      <w:r w:rsidR="00FD24E0" w:rsidRPr="00175B49">
        <w:rPr>
          <w:rFonts w:asciiTheme="minorHAnsi" w:hAnsiTheme="minorHAnsi" w:cstheme="minorHAnsi"/>
          <w:color w:val="FF6900"/>
        </w:rPr>
        <w:t xml:space="preserve"> </w:t>
      </w:r>
      <w:r w:rsidR="00FD24E0" w:rsidRPr="00BE3FBE">
        <w:rPr>
          <w:rFonts w:asciiTheme="minorHAnsi" w:hAnsiTheme="minorHAnsi" w:cstheme="minorHAnsi"/>
        </w:rPr>
        <w:t>is committed to open and honest communication and ensuring the highest possible standards in integrity</w:t>
      </w:r>
      <w:r w:rsidR="003D07BC">
        <w:rPr>
          <w:rFonts w:asciiTheme="minorHAnsi" w:hAnsiTheme="minorHAnsi" w:cstheme="minorHAnsi"/>
        </w:rPr>
        <w:t xml:space="preserve"> –</w:t>
      </w:r>
      <w:r w:rsidR="00FD24E0" w:rsidRPr="00BE3FBE">
        <w:rPr>
          <w:rFonts w:asciiTheme="minorHAnsi" w:hAnsiTheme="minorHAnsi" w:cstheme="minorHAnsi"/>
        </w:rPr>
        <w:t xml:space="preserve"> we will</w:t>
      </w:r>
      <w:r w:rsidR="003D07BC">
        <w:rPr>
          <w:rFonts w:asciiTheme="minorHAnsi" w:hAnsiTheme="minorHAnsi" w:cstheme="minorHAnsi"/>
        </w:rPr>
        <w:t xml:space="preserve"> always</w:t>
      </w:r>
      <w:r w:rsidR="00FD24E0" w:rsidRPr="00BE3FBE">
        <w:rPr>
          <w:rFonts w:asciiTheme="minorHAnsi" w:hAnsiTheme="minorHAnsi" w:cstheme="minorHAnsi"/>
        </w:rPr>
        <w:t xml:space="preserve"> treat whistleblowing as a serious matter.</w:t>
      </w:r>
    </w:p>
    <w:p w14:paraId="2F85E0CF" w14:textId="25BC4444" w:rsidR="00FD24E0" w:rsidRPr="00FD24E0" w:rsidRDefault="00FD24E0" w:rsidP="00FD24E0">
      <w:pPr>
        <w:jc w:val="both"/>
        <w:rPr>
          <w:rFonts w:asciiTheme="minorHAnsi" w:hAnsiTheme="minorHAnsi" w:cstheme="minorHAnsi"/>
        </w:rPr>
      </w:pPr>
      <w:r w:rsidRPr="00BE3FBE">
        <w:rPr>
          <w:rFonts w:asciiTheme="minorHAnsi" w:hAnsiTheme="minorHAnsi" w:cstheme="minorHAnsi"/>
        </w:rPr>
        <w:t xml:space="preserve">In line with the school’s </w:t>
      </w:r>
      <w:r w:rsidRPr="00546618">
        <w:rPr>
          <w:rFonts w:asciiTheme="minorHAnsi" w:hAnsiTheme="minorHAnsi" w:cstheme="minorHAnsi"/>
        </w:rPr>
        <w:t xml:space="preserve">commitment </w:t>
      </w:r>
      <w:r>
        <w:rPr>
          <w:rFonts w:asciiTheme="minorHAnsi" w:hAnsiTheme="minorHAnsi" w:cstheme="minorHAnsi"/>
        </w:rPr>
        <w:t xml:space="preserve">to openness, probity and accountability, members of staff are encouraged to report concerns. This policy will work to ensure </w:t>
      </w:r>
      <w:r>
        <w:rPr>
          <w:rFonts w:cs="Arial"/>
        </w:rPr>
        <w:t>that, if an employee sees or suspects that something is wrong, they will raise this with</w:t>
      </w:r>
      <w:r w:rsidRPr="00546618">
        <w:rPr>
          <w:rFonts w:cs="Arial"/>
        </w:rPr>
        <w:t xml:space="preserve"> the school.</w:t>
      </w:r>
      <w:r w:rsidRPr="00546618">
        <w:rPr>
          <w:rFonts w:asciiTheme="minorHAnsi" w:hAnsiTheme="minorHAnsi" w:cstheme="minorHAnsi"/>
        </w:rPr>
        <w:t xml:space="preserve"> </w:t>
      </w:r>
      <w:r w:rsidRPr="00BE3FBE">
        <w:rPr>
          <w:rFonts w:asciiTheme="minorHAnsi" w:hAnsiTheme="minorHAnsi" w:cstheme="minorHAnsi"/>
        </w:rPr>
        <w:t xml:space="preserve">This is </w:t>
      </w:r>
      <w:r w:rsidR="003D07BC">
        <w:rPr>
          <w:rFonts w:asciiTheme="minorHAnsi" w:hAnsiTheme="minorHAnsi" w:cstheme="minorHAnsi"/>
        </w:rPr>
        <w:t>known</w:t>
      </w:r>
      <w:r w:rsidRPr="00BE3FBE">
        <w:rPr>
          <w:rFonts w:asciiTheme="minorHAnsi" w:hAnsiTheme="minorHAnsi" w:cstheme="minorHAnsi"/>
        </w:rPr>
        <w:t xml:space="preserve"> as “blowing the whistle” – a phrase that is used throughout this policy and should be viewed as a positive action of speaking up.</w:t>
      </w:r>
    </w:p>
    <w:p w14:paraId="156D83DC" w14:textId="7F3BECB7" w:rsidR="00A23725" w:rsidRDefault="00FD24E0" w:rsidP="00FD24E0">
      <w:pPr>
        <w:jc w:val="both"/>
      </w:pPr>
      <w:r>
        <w:rPr>
          <w:rFonts w:asciiTheme="minorHAnsi" w:hAnsiTheme="minorHAnsi" w:cstheme="minorHAnsi"/>
        </w:rPr>
        <w:t xml:space="preserve">This policy seeks to ensure that any </w:t>
      </w:r>
      <w:r w:rsidR="003060A8">
        <w:rPr>
          <w:rFonts w:asciiTheme="minorHAnsi" w:hAnsiTheme="minorHAnsi" w:cstheme="minorHAnsi"/>
        </w:rPr>
        <w:t xml:space="preserve">member of staff who </w:t>
      </w:r>
      <w:r>
        <w:rPr>
          <w:rFonts w:asciiTheme="minorHAnsi" w:hAnsiTheme="minorHAnsi" w:cstheme="minorHAnsi"/>
        </w:rPr>
        <w:t>suspect</w:t>
      </w:r>
      <w:r w:rsidR="003060A8">
        <w:rPr>
          <w:rFonts w:asciiTheme="minorHAnsi" w:hAnsiTheme="minorHAnsi" w:cstheme="minorHAnsi"/>
        </w:rPr>
        <w:t>s</w:t>
      </w:r>
      <w:r>
        <w:rPr>
          <w:rFonts w:asciiTheme="minorHAnsi" w:hAnsiTheme="minorHAnsi" w:cstheme="minorHAnsi"/>
        </w:rPr>
        <w:t xml:space="preserve"> malpractice knows how to raise concerns and what procedures are in place to deal with the concern.</w:t>
      </w:r>
    </w:p>
    <w:p w14:paraId="2F0F8440" w14:textId="082AE8ED" w:rsidR="00EC4F20" w:rsidRDefault="00EC4F20" w:rsidP="00A97D5E">
      <w:r w:rsidRPr="00EC4F20">
        <w:t xml:space="preserve">Where this policy necessitates personal or special category data to be processed, it will be done so in accordance with the school’s </w:t>
      </w:r>
      <w:r w:rsidRPr="00D41876">
        <w:t>Data Protection Policy</w:t>
      </w:r>
      <w:r w:rsidRPr="00D50333">
        <w:t>.</w:t>
      </w:r>
      <w:r w:rsidR="00A97D5E" w:rsidRPr="00A97D5E">
        <w:t xml:space="preserve"> </w:t>
      </w:r>
      <w:r w:rsidR="00A97D5E">
        <w:t>This policy will not be confused with the procedure on dealing with harassment at work or the school’s</w:t>
      </w:r>
      <w:r w:rsidR="00A97D5E" w:rsidRPr="00546618">
        <w:rPr>
          <w:color w:val="FFD006"/>
        </w:rPr>
        <w:t xml:space="preserve"> </w:t>
      </w:r>
      <w:r w:rsidR="00A97D5E" w:rsidRPr="00D41876">
        <w:t>Grievance</w:t>
      </w:r>
      <w:r w:rsidR="00277A0B" w:rsidRPr="00D41876">
        <w:t xml:space="preserve"> Policy</w:t>
      </w:r>
      <w:r w:rsidR="00A97D5E" w:rsidRPr="00277A0B">
        <w:rPr>
          <w:bCs/>
        </w:rPr>
        <w:t xml:space="preserve"> and </w:t>
      </w:r>
      <w:r w:rsidR="00A97D5E" w:rsidRPr="00D41876">
        <w:t>Disciplinary P</w:t>
      </w:r>
      <w:r w:rsidR="00277A0B" w:rsidRPr="00D41876">
        <w:t>olicy and Procedure</w:t>
      </w:r>
      <w:r w:rsidR="00A97D5E">
        <w:t xml:space="preserve">.  </w:t>
      </w:r>
    </w:p>
    <w:p w14:paraId="41D3584B" w14:textId="121AA52C" w:rsidR="00EC47C9" w:rsidRPr="00A97D5E" w:rsidRDefault="00EC47C9" w:rsidP="00FD24E0">
      <w:pPr>
        <w:jc w:val="both"/>
      </w:pPr>
      <w:r>
        <w:t>This policy will:</w:t>
      </w:r>
    </w:p>
    <w:p w14:paraId="381F0CF0" w14:textId="77777777" w:rsidR="00EC47C9" w:rsidRDefault="00EC47C9" w:rsidP="006B1062">
      <w:pPr>
        <w:pStyle w:val="ListParagraph"/>
        <w:numPr>
          <w:ilvl w:val="0"/>
          <w:numId w:val="12"/>
        </w:numPr>
      </w:pPr>
      <w:r>
        <w:t xml:space="preserve">Give confidence to members of staff when raising concerns about conduct or practice that is potentially illegal, corrupt, improper, unsafe or unethical, or which amounts to malpractice or is inconsistent with school standards and policies. </w:t>
      </w:r>
    </w:p>
    <w:p w14:paraId="1A4015A7" w14:textId="77777777" w:rsidR="00EC47C9" w:rsidRDefault="00EC47C9" w:rsidP="006B1062">
      <w:pPr>
        <w:pStyle w:val="ListParagraph"/>
        <w:numPr>
          <w:ilvl w:val="0"/>
          <w:numId w:val="12"/>
        </w:numPr>
      </w:pPr>
      <w:r>
        <w:t>Provide members of school staff with avenues to raise concerns.</w:t>
      </w:r>
    </w:p>
    <w:p w14:paraId="278B5F91" w14:textId="77777777" w:rsidR="00EC47C9" w:rsidRDefault="00EC47C9" w:rsidP="006B1062">
      <w:pPr>
        <w:pStyle w:val="ListParagraph"/>
        <w:numPr>
          <w:ilvl w:val="0"/>
          <w:numId w:val="12"/>
        </w:numPr>
      </w:pPr>
      <w:r>
        <w:t>Ensure that members of staff receive a response to the concerns they have raised and feedback on any action taken.</w:t>
      </w:r>
    </w:p>
    <w:p w14:paraId="28DE047C" w14:textId="77777777" w:rsidR="00EC47C9" w:rsidRDefault="00EC47C9" w:rsidP="006B1062">
      <w:pPr>
        <w:pStyle w:val="ListParagraph"/>
        <w:numPr>
          <w:ilvl w:val="0"/>
          <w:numId w:val="12"/>
        </w:numPr>
      </w:pPr>
      <w:r>
        <w:t xml:space="preserve">Offer assurance that members of staff are protected from reprisals or victimisation for whistleblowing action undertaken in good faith and within the meaning of the PIDA. </w:t>
      </w:r>
    </w:p>
    <w:p w14:paraId="1930674A" w14:textId="4CD9C2B6" w:rsidR="00EC47C9" w:rsidRPr="007F0F96" w:rsidRDefault="00EC47C9" w:rsidP="00A97D5E">
      <w:r w:rsidRPr="007F0F96">
        <w:t>Under this policy, any of the following can raise a concern:</w:t>
      </w:r>
    </w:p>
    <w:p w14:paraId="70F73DAC" w14:textId="77777777" w:rsidR="00EC47C9" w:rsidRPr="007F0F96" w:rsidRDefault="00EC47C9" w:rsidP="006B1062">
      <w:pPr>
        <w:pStyle w:val="ListParagraph"/>
        <w:numPr>
          <w:ilvl w:val="0"/>
          <w:numId w:val="13"/>
        </w:numPr>
      </w:pPr>
      <w:r w:rsidRPr="007F0F96">
        <w:t>Employees of the school</w:t>
      </w:r>
    </w:p>
    <w:p w14:paraId="5805EDBD" w14:textId="77777777" w:rsidR="00EC47C9" w:rsidRDefault="00EC47C9" w:rsidP="006B1062">
      <w:pPr>
        <w:pStyle w:val="ListParagraph"/>
        <w:numPr>
          <w:ilvl w:val="0"/>
          <w:numId w:val="13"/>
        </w:numPr>
      </w:pPr>
      <w:r w:rsidRPr="007F0F96">
        <w:t>Voluntary workers working with the school</w:t>
      </w:r>
    </w:p>
    <w:p w14:paraId="767E480B" w14:textId="7CEA3692" w:rsidR="00EC47C9" w:rsidRDefault="00742811" w:rsidP="006B1062">
      <w:pPr>
        <w:pStyle w:val="ListParagraph"/>
        <w:numPr>
          <w:ilvl w:val="0"/>
          <w:numId w:val="13"/>
        </w:numPr>
      </w:pPr>
      <w:r>
        <w:t>T</w:t>
      </w:r>
      <w:r w:rsidR="00EC47C9">
        <w:t>rainee</w:t>
      </w:r>
      <w:r>
        <w:t>s</w:t>
      </w:r>
      <w:r w:rsidR="00EC47C9">
        <w:t>, such as student teacher</w:t>
      </w:r>
      <w:r>
        <w:t>s</w:t>
      </w:r>
    </w:p>
    <w:p w14:paraId="2418E38C" w14:textId="77777777" w:rsidR="00A23725" w:rsidRDefault="00A23725" w:rsidP="00A23725">
      <w:pPr>
        <w:jc w:val="both"/>
      </w:pPr>
    </w:p>
    <w:p w14:paraId="4BF9CE7E" w14:textId="77777777" w:rsidR="00A23725" w:rsidRDefault="00A23725" w:rsidP="00A23725">
      <w:pPr>
        <w:jc w:val="both"/>
        <w:sectPr w:rsidR="00A23725" w:rsidSect="0078564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0"/>
          <w:cols w:space="708"/>
          <w:docGrid w:linePitch="360"/>
        </w:sectPr>
      </w:pPr>
    </w:p>
    <w:p w14:paraId="49738D44" w14:textId="7CBE73F4" w:rsidR="00A23725" w:rsidRPr="00223A05" w:rsidRDefault="00A23725" w:rsidP="00727117">
      <w:pPr>
        <w:pStyle w:val="Heading10"/>
      </w:pPr>
      <w:bookmarkStart w:id="9" w:name="_Legal_framework_1"/>
      <w:bookmarkEnd w:id="9"/>
      <w:r w:rsidRPr="00223A05">
        <w:lastRenderedPageBreak/>
        <w:t>Legal framework</w:t>
      </w:r>
    </w:p>
    <w:p w14:paraId="70FF4D35" w14:textId="651486F1" w:rsidR="00A23725" w:rsidRDefault="00A23725" w:rsidP="003D74E0">
      <w:r>
        <w:t>This policy has due regard to</w:t>
      </w:r>
      <w:r w:rsidR="00BB2368">
        <w:t xml:space="preserve"> all relevant</w:t>
      </w:r>
      <w:r>
        <w:t xml:space="preserve"> legislation </w:t>
      </w:r>
      <w:r w:rsidR="003D74E0">
        <w:t xml:space="preserve">and guidance </w:t>
      </w:r>
      <w:r>
        <w:t>including, but not limited to, the following:</w:t>
      </w:r>
      <w:r w:rsidRPr="00EC7305">
        <w:t xml:space="preserve"> </w:t>
      </w:r>
    </w:p>
    <w:p w14:paraId="710B3DFD" w14:textId="4029F204" w:rsidR="008970F4" w:rsidRPr="003D74E0" w:rsidRDefault="00FD24E0" w:rsidP="006B1062">
      <w:pPr>
        <w:pStyle w:val="ListParagraph"/>
        <w:numPr>
          <w:ilvl w:val="0"/>
          <w:numId w:val="17"/>
        </w:numPr>
        <w:rPr>
          <w:rFonts w:asciiTheme="majorHAnsi" w:hAnsiTheme="majorHAnsi" w:cstheme="minorHAnsi"/>
          <w:szCs w:val="32"/>
        </w:rPr>
      </w:pPr>
      <w:r w:rsidRPr="00FD24E0">
        <w:t>Public Interest Disclosure Act 1998</w:t>
      </w:r>
    </w:p>
    <w:p w14:paraId="2B659078" w14:textId="36164DCB" w:rsidR="00FD24E0" w:rsidRPr="003D74E0" w:rsidRDefault="00FD24E0" w:rsidP="006B1062">
      <w:pPr>
        <w:pStyle w:val="ListParagraph"/>
        <w:numPr>
          <w:ilvl w:val="0"/>
          <w:numId w:val="17"/>
        </w:numPr>
        <w:rPr>
          <w:rFonts w:asciiTheme="majorHAnsi" w:hAnsiTheme="majorHAnsi" w:cstheme="minorHAnsi"/>
          <w:szCs w:val="32"/>
        </w:rPr>
      </w:pPr>
      <w:r w:rsidRPr="003D74E0">
        <w:rPr>
          <w:rFonts w:asciiTheme="majorHAnsi" w:hAnsiTheme="majorHAnsi" w:cstheme="minorHAnsi"/>
          <w:szCs w:val="32"/>
        </w:rPr>
        <w:t xml:space="preserve">Employment </w:t>
      </w:r>
      <w:r w:rsidR="00C81831" w:rsidRPr="003D74E0">
        <w:rPr>
          <w:rFonts w:asciiTheme="majorHAnsi" w:hAnsiTheme="majorHAnsi" w:cstheme="minorHAnsi"/>
          <w:szCs w:val="32"/>
        </w:rPr>
        <w:t>Rights Act 1996</w:t>
      </w:r>
    </w:p>
    <w:p w14:paraId="0DA8ADE9" w14:textId="25074C18" w:rsidR="00C572A6" w:rsidRDefault="00C572A6" w:rsidP="006B1062">
      <w:pPr>
        <w:pStyle w:val="ListParagraph"/>
        <w:numPr>
          <w:ilvl w:val="0"/>
          <w:numId w:val="17"/>
        </w:numPr>
      </w:pPr>
      <w:r w:rsidRPr="00724DC2">
        <w:t>Df</w:t>
      </w:r>
      <w:r>
        <w:t>E (202</w:t>
      </w:r>
      <w:r w:rsidR="0078564E">
        <w:t>4</w:t>
      </w:r>
      <w:r>
        <w:t>) ‘Keeping children safe in education 202</w:t>
      </w:r>
      <w:r w:rsidR="0078564E">
        <w:t>4</w:t>
      </w:r>
      <w:r>
        <w:t>’</w:t>
      </w:r>
    </w:p>
    <w:p w14:paraId="2A0E27FC" w14:textId="0C8F4C68" w:rsidR="00E67F58" w:rsidRDefault="00E67F58" w:rsidP="006B1062">
      <w:pPr>
        <w:pStyle w:val="ListParagraph"/>
        <w:numPr>
          <w:ilvl w:val="0"/>
          <w:numId w:val="17"/>
        </w:numPr>
      </w:pPr>
      <w:r>
        <w:t>GOV.UK (</w:t>
      </w:r>
      <w:r w:rsidR="003060A8">
        <w:t>2012</w:t>
      </w:r>
      <w:r>
        <w:t xml:space="preserve">) ‘Whistleblowing for employees’ </w:t>
      </w:r>
    </w:p>
    <w:p w14:paraId="4B752823" w14:textId="0CC81106" w:rsidR="00E67F58" w:rsidRPr="00FD24E0" w:rsidRDefault="00E67F58" w:rsidP="006B1062">
      <w:pPr>
        <w:pStyle w:val="ListParagraph"/>
        <w:numPr>
          <w:ilvl w:val="0"/>
          <w:numId w:val="17"/>
        </w:numPr>
      </w:pPr>
      <w:r>
        <w:t xml:space="preserve">Sir Robert Francis (2015) ‘Freedom to speak up report’ </w:t>
      </w:r>
    </w:p>
    <w:p w14:paraId="02EE3C1E" w14:textId="29812A05" w:rsidR="00A23725" w:rsidRDefault="00A23725" w:rsidP="003D74E0">
      <w:r>
        <w:t>This policy operates in conjunction with the following school policies:</w:t>
      </w:r>
    </w:p>
    <w:p w14:paraId="5B35C21B" w14:textId="0D7D3AC1" w:rsidR="00A13698" w:rsidRPr="003D74E0" w:rsidRDefault="00A13698" w:rsidP="006B1062">
      <w:pPr>
        <w:pStyle w:val="ListParagraph"/>
        <w:numPr>
          <w:ilvl w:val="0"/>
          <w:numId w:val="18"/>
        </w:numPr>
        <w:rPr>
          <w:bCs/>
        </w:rPr>
      </w:pPr>
      <w:r w:rsidRPr="003D74E0">
        <w:rPr>
          <w:bCs/>
        </w:rPr>
        <w:t>Disciplinary Policy and Procedure</w:t>
      </w:r>
    </w:p>
    <w:p w14:paraId="2A0C250B" w14:textId="0D753C50" w:rsidR="00A13698" w:rsidRPr="003D74E0" w:rsidRDefault="00A13698" w:rsidP="006B1062">
      <w:pPr>
        <w:pStyle w:val="ListParagraph"/>
        <w:numPr>
          <w:ilvl w:val="0"/>
          <w:numId w:val="18"/>
        </w:numPr>
        <w:rPr>
          <w:bCs/>
        </w:rPr>
      </w:pPr>
      <w:r w:rsidRPr="003D74E0">
        <w:rPr>
          <w:bCs/>
        </w:rPr>
        <w:t xml:space="preserve">Complaints Procedures Policy </w:t>
      </w:r>
    </w:p>
    <w:p w14:paraId="6597921E" w14:textId="66325CB0" w:rsidR="00A85BBE" w:rsidRPr="003D74E0" w:rsidRDefault="6EA1B23F" w:rsidP="33AE2072">
      <w:pPr>
        <w:pStyle w:val="ListParagraph"/>
        <w:numPr>
          <w:ilvl w:val="0"/>
          <w:numId w:val="18"/>
        </w:numPr>
      </w:pPr>
      <w:r>
        <w:t>Data Protection Policy</w:t>
      </w:r>
    </w:p>
    <w:p w14:paraId="15D20A0A" w14:textId="10EAC8BB" w:rsidR="6FC8C527" w:rsidRDefault="6FC8C527" w:rsidP="33AE2072">
      <w:pPr>
        <w:pStyle w:val="ListParagraph"/>
        <w:numPr>
          <w:ilvl w:val="0"/>
          <w:numId w:val="18"/>
        </w:numPr>
      </w:pPr>
      <w:r>
        <w:t>Grievance Policy</w:t>
      </w:r>
    </w:p>
    <w:p w14:paraId="2E14D5D4" w14:textId="7996DB81" w:rsidR="00557704" w:rsidRDefault="00724DC2" w:rsidP="00727117">
      <w:pPr>
        <w:pStyle w:val="Heading10"/>
      </w:pPr>
      <w:bookmarkStart w:id="10" w:name="_Introduction"/>
      <w:bookmarkStart w:id="11" w:name="Subsection2"/>
      <w:bookmarkEnd w:id="10"/>
      <w:r>
        <w:t>The Public Interest Disclosure Act</w:t>
      </w:r>
    </w:p>
    <w:p w14:paraId="6BCC4B57" w14:textId="51378550" w:rsidR="00E67F58" w:rsidRPr="007F0F96" w:rsidRDefault="00C81831" w:rsidP="003D74E0">
      <w:pPr>
        <w:jc w:val="both"/>
      </w:pPr>
      <w:r>
        <w:t xml:space="preserve">The </w:t>
      </w:r>
      <w:bookmarkStart w:id="12" w:name="_Hlk530139292"/>
      <w:r w:rsidRPr="007F0F96">
        <w:t>Public Interest Disclosure Act 1998</w:t>
      </w:r>
      <w:bookmarkEnd w:id="12"/>
      <w:r w:rsidRPr="007F0F96">
        <w:t xml:space="preserve"> (PIDA)</w:t>
      </w:r>
      <w:r>
        <w:t xml:space="preserve"> protects employees who “blow the whistle”</w:t>
      </w:r>
      <w:r w:rsidR="00A85BBE" w:rsidRPr="00A85BBE">
        <w:t xml:space="preserve"> where the</w:t>
      </w:r>
      <w:r w:rsidR="00A85BBE">
        <w:t xml:space="preserve"> employee</w:t>
      </w:r>
      <w:r w:rsidR="00A85BBE" w:rsidRPr="00A85BBE">
        <w:t xml:space="preserve"> reasonably believe</w:t>
      </w:r>
      <w:r w:rsidR="00DE0C38">
        <w:t>s</w:t>
      </w:r>
      <w:r w:rsidR="00A85BBE" w:rsidRPr="00A85BBE">
        <w:t xml:space="preserve"> that the disclosure falls within the remit of the prescribed person or body</w:t>
      </w:r>
      <w:r w:rsidR="00FD572F">
        <w:t>,</w:t>
      </w:r>
      <w:r w:rsidR="00A85BBE" w:rsidRPr="00A85BBE">
        <w:t xml:space="preserve"> and that the information and any allegations are substantially true</w:t>
      </w:r>
      <w:r w:rsidR="00A13698">
        <w:t>.</w:t>
      </w:r>
      <w:r w:rsidR="00FA31DF">
        <w:t xml:space="preserve"> </w:t>
      </w:r>
      <w:r w:rsidR="00E67F58" w:rsidRPr="007F0F96">
        <w:t xml:space="preserve">Disclosures made under this procedure will be monitored for statistical purposes as required under the PIDA. </w:t>
      </w:r>
      <w:r w:rsidR="0097795D">
        <w:t>The details</w:t>
      </w:r>
      <w:r w:rsidR="00E67F58" w:rsidRPr="007F0F96">
        <w:t xml:space="preserve"> of any disclosure</w:t>
      </w:r>
      <w:r w:rsidR="00F82C26">
        <w:t xml:space="preserve"> will </w:t>
      </w:r>
      <w:r w:rsidR="00E67F58" w:rsidRPr="007F0F96">
        <w:t>remain confidential.</w:t>
      </w:r>
      <w:r w:rsidR="00E67F58">
        <w:t xml:space="preserve"> </w:t>
      </w:r>
    </w:p>
    <w:p w14:paraId="0006717D" w14:textId="14038EAE" w:rsidR="00E67F58" w:rsidRPr="007F0F96" w:rsidRDefault="00E67F58" w:rsidP="003D74E0">
      <w:pPr>
        <w:jc w:val="both"/>
      </w:pPr>
      <w:r>
        <w:t>The</w:t>
      </w:r>
      <w:r w:rsidRPr="007F0F96">
        <w:t xml:space="preserve"> </w:t>
      </w:r>
      <w:r w:rsidRPr="00D41876">
        <w:t xml:space="preserve">headteacher </w:t>
      </w:r>
      <w:r w:rsidRPr="0023531A">
        <w:t>i</w:t>
      </w:r>
      <w:r w:rsidRPr="007F0F96">
        <w:t xml:space="preserve">s the first point of contact for whistleblowing queries. If the allegation is related to the headteacher, </w:t>
      </w:r>
      <w:r w:rsidR="00DE0C38">
        <w:t>the concern</w:t>
      </w:r>
      <w:r w:rsidR="00DE0C38" w:rsidRPr="007F0F96">
        <w:t xml:space="preserve"> </w:t>
      </w:r>
      <w:r w:rsidRPr="007F0F96">
        <w:t xml:space="preserve">will be raised with </w:t>
      </w:r>
      <w:r>
        <w:t>the</w:t>
      </w:r>
      <w:r w:rsidRPr="007F0F96">
        <w:t xml:space="preserve"> </w:t>
      </w:r>
      <w:r w:rsidR="0078564E">
        <w:rPr>
          <w:bCs/>
        </w:rPr>
        <w:t>Chair of Management Committee</w:t>
      </w:r>
      <w:r w:rsidRPr="007F0F96">
        <w:t>.</w:t>
      </w:r>
    </w:p>
    <w:p w14:paraId="5E3D2BF5" w14:textId="3B13A0FD" w:rsidR="00E67F58" w:rsidRDefault="00A13698" w:rsidP="003D74E0">
      <w:pPr>
        <w:jc w:val="both"/>
      </w:pPr>
      <w:r>
        <w:t>Any member of the school community or</w:t>
      </w:r>
      <w:r w:rsidR="00DE0C38">
        <w:t xml:space="preserve"> the</w:t>
      </w:r>
      <w:r>
        <w:t xml:space="preserve"> general public is able to “blow the whistle”; however, the PIDA only protects employees.</w:t>
      </w:r>
      <w:r w:rsidR="00FD572F">
        <w:t xml:space="preserve"> The</w:t>
      </w:r>
      <w:r>
        <w:t xml:space="preserve"> </w:t>
      </w:r>
      <w:r w:rsidR="00154E96">
        <w:t>‘</w:t>
      </w:r>
      <w:hyperlink w:anchor="_Non-employees" w:history="1">
        <w:proofErr w:type="gramStart"/>
        <w:r w:rsidR="00FD572F">
          <w:rPr>
            <w:rStyle w:val="Hyperlink"/>
          </w:rPr>
          <w:t>Non-employees</w:t>
        </w:r>
        <w:proofErr w:type="gramEnd"/>
      </w:hyperlink>
      <w:r w:rsidR="00154E96">
        <w:rPr>
          <w:rStyle w:val="Hyperlink"/>
        </w:rPr>
        <w:t>’</w:t>
      </w:r>
      <w:r>
        <w:t xml:space="preserve"> </w:t>
      </w:r>
      <w:r w:rsidR="00FD572F">
        <w:t xml:space="preserve">section of this policy </w:t>
      </w:r>
      <w:r>
        <w:t xml:space="preserve">includes further details on how whistleblowing affects non-employees. </w:t>
      </w:r>
    </w:p>
    <w:p w14:paraId="492205C4" w14:textId="6FA5B997" w:rsidR="00A23725" w:rsidRDefault="00A13698" w:rsidP="00727117">
      <w:pPr>
        <w:pStyle w:val="Heading10"/>
      </w:pPr>
      <w:bookmarkStart w:id="13" w:name="_[New]_Definitions"/>
      <w:bookmarkStart w:id="14" w:name="_Definitions"/>
      <w:bookmarkEnd w:id="13"/>
      <w:bookmarkEnd w:id="14"/>
      <w:r w:rsidRPr="00C81831">
        <w:rPr>
          <w:color w:val="347186"/>
        </w:rPr>
        <w:t xml:space="preserve"> </w:t>
      </w:r>
      <w:r w:rsidR="00C81831">
        <w:t xml:space="preserve">Definitions </w:t>
      </w:r>
    </w:p>
    <w:p w14:paraId="5647106A" w14:textId="7A26475B" w:rsidR="00C81831" w:rsidRPr="001B7333" w:rsidRDefault="00CA297A" w:rsidP="006B1062">
      <w:pPr>
        <w:jc w:val="both"/>
      </w:pPr>
      <w:r>
        <w:rPr>
          <w:b/>
        </w:rPr>
        <w:t>“</w:t>
      </w:r>
      <w:r w:rsidR="00274CE1">
        <w:rPr>
          <w:b/>
        </w:rPr>
        <w:t>Whistleblowing</w:t>
      </w:r>
      <w:r>
        <w:rPr>
          <w:b/>
        </w:rPr>
        <w:t>”</w:t>
      </w:r>
      <w:r w:rsidR="00A97D5E">
        <w:t xml:space="preserve"> is wh</w:t>
      </w:r>
      <w:r w:rsidR="001B7333">
        <w:t>en an employee reports suspected wrongdoing, or ‘qualifying disclosures’, at work to their employer.</w:t>
      </w:r>
    </w:p>
    <w:p w14:paraId="1B41CBD8" w14:textId="0ED3DFBF" w:rsidR="001B7333" w:rsidRPr="001B7333" w:rsidRDefault="001B7333" w:rsidP="006B1062">
      <w:pPr>
        <w:jc w:val="both"/>
      </w:pPr>
      <w:bookmarkStart w:id="15" w:name="three"/>
      <w:bookmarkEnd w:id="15"/>
      <w:r>
        <w:t>A</w:t>
      </w:r>
      <w:r w:rsidRPr="001B7333">
        <w:t xml:space="preserve">s outlined </w:t>
      </w:r>
      <w:r>
        <w:t>by</w:t>
      </w:r>
      <w:r w:rsidR="00CF28FA">
        <w:t xml:space="preserve"> the</w:t>
      </w:r>
      <w:r w:rsidRPr="001B7333">
        <w:t xml:space="preserve"> PIDA, </w:t>
      </w:r>
      <w:r w:rsidR="001C1EF5">
        <w:rPr>
          <w:b/>
          <w:bCs/>
        </w:rPr>
        <w:t>“</w:t>
      </w:r>
      <w:r w:rsidRPr="00A97D5E">
        <w:rPr>
          <w:b/>
          <w:bCs/>
        </w:rPr>
        <w:t>qualifying disclosures</w:t>
      </w:r>
      <w:r w:rsidR="001C1EF5">
        <w:rPr>
          <w:b/>
          <w:bCs/>
        </w:rPr>
        <w:t>”</w:t>
      </w:r>
      <w:r>
        <w:t xml:space="preserve"> </w:t>
      </w:r>
      <w:r w:rsidRPr="001B7333">
        <w:t xml:space="preserve">pertain to </w:t>
      </w:r>
      <w:r>
        <w:t xml:space="preserve">when </w:t>
      </w:r>
      <w:r w:rsidR="0097795D">
        <w:t xml:space="preserve">any </w:t>
      </w:r>
      <w:r>
        <w:t>of the following take</w:t>
      </w:r>
      <w:r w:rsidR="00A10A93">
        <w:t>s</w:t>
      </w:r>
      <w:r>
        <w:t xml:space="preserve"> place</w:t>
      </w:r>
      <w:r w:rsidRPr="001B7333">
        <w:t xml:space="preserve">: </w:t>
      </w:r>
    </w:p>
    <w:p w14:paraId="4635E3C0" w14:textId="77777777" w:rsidR="001B7333" w:rsidRPr="001B7333" w:rsidRDefault="001B7333" w:rsidP="00FA31DF">
      <w:pPr>
        <w:pStyle w:val="ListParagraph"/>
        <w:numPr>
          <w:ilvl w:val="0"/>
          <w:numId w:val="20"/>
        </w:numPr>
        <w:jc w:val="both"/>
      </w:pPr>
      <w:r w:rsidRPr="001B7333">
        <w:t>A criminal offence has been committed, is likely to be committed or is being committed</w:t>
      </w:r>
    </w:p>
    <w:p w14:paraId="1C6F2521" w14:textId="77777777" w:rsidR="001B7333" w:rsidRPr="001B7333" w:rsidRDefault="001B7333" w:rsidP="00FA31DF">
      <w:pPr>
        <w:pStyle w:val="ListParagraph"/>
        <w:numPr>
          <w:ilvl w:val="0"/>
          <w:numId w:val="20"/>
        </w:numPr>
        <w:jc w:val="both"/>
      </w:pPr>
      <w:r w:rsidRPr="001B7333">
        <w:t xml:space="preserve">A person has failed, is failing or is likely to fail to comply with any legal obligation to which they are subject </w:t>
      </w:r>
    </w:p>
    <w:p w14:paraId="6EF01770" w14:textId="64B560BB" w:rsidR="001B7333" w:rsidRPr="001B7333" w:rsidRDefault="001B7333" w:rsidP="00FA31DF">
      <w:pPr>
        <w:pStyle w:val="ListParagraph"/>
        <w:numPr>
          <w:ilvl w:val="0"/>
          <w:numId w:val="20"/>
        </w:numPr>
        <w:jc w:val="both"/>
      </w:pPr>
      <w:r w:rsidRPr="001B7333">
        <w:t xml:space="preserve">A miscarriage of justice has occurred, is occurring or </w:t>
      </w:r>
      <w:r w:rsidR="00814109">
        <w:t>is likely to occur</w:t>
      </w:r>
    </w:p>
    <w:p w14:paraId="0BC00339" w14:textId="77777777" w:rsidR="001B7333" w:rsidRPr="001B7333" w:rsidRDefault="001B7333" w:rsidP="00FA31DF">
      <w:pPr>
        <w:pStyle w:val="ListParagraph"/>
        <w:numPr>
          <w:ilvl w:val="0"/>
          <w:numId w:val="20"/>
        </w:numPr>
        <w:jc w:val="both"/>
      </w:pPr>
      <w:r w:rsidRPr="001B7333">
        <w:t xml:space="preserve">The health or safety of any individual has been, is being or is likely to be endangered </w:t>
      </w:r>
    </w:p>
    <w:p w14:paraId="60486BF6" w14:textId="77777777" w:rsidR="001B7333" w:rsidRPr="001B7333" w:rsidRDefault="001B7333" w:rsidP="00FA31DF">
      <w:pPr>
        <w:pStyle w:val="ListParagraph"/>
        <w:numPr>
          <w:ilvl w:val="0"/>
          <w:numId w:val="20"/>
        </w:numPr>
        <w:jc w:val="both"/>
      </w:pPr>
      <w:r w:rsidRPr="001B7333">
        <w:t>The environment has been, is being or is likely to be damaged</w:t>
      </w:r>
    </w:p>
    <w:p w14:paraId="2592AB67" w14:textId="5562966E" w:rsidR="001B7333" w:rsidRPr="001B7333" w:rsidRDefault="001B7333" w:rsidP="00FA31DF">
      <w:pPr>
        <w:pStyle w:val="ListParagraph"/>
        <w:numPr>
          <w:ilvl w:val="0"/>
          <w:numId w:val="20"/>
        </w:numPr>
        <w:jc w:val="both"/>
      </w:pPr>
      <w:r w:rsidRPr="001B7333">
        <w:t>Information tending to show any matter falling within any of the preceding points has been, is being or is likely to be deliberately concealed</w:t>
      </w:r>
    </w:p>
    <w:p w14:paraId="3BD0650C" w14:textId="6AFD13D5" w:rsidR="00274CE1" w:rsidRDefault="001C1EF5" w:rsidP="00FA31DF">
      <w:pPr>
        <w:jc w:val="both"/>
      </w:pPr>
      <w:bookmarkStart w:id="16" w:name="thrrea"/>
      <w:bookmarkEnd w:id="16"/>
      <w:r>
        <w:rPr>
          <w:b/>
        </w:rPr>
        <w:lastRenderedPageBreak/>
        <w:t>“</w:t>
      </w:r>
      <w:r w:rsidR="00274CE1">
        <w:rPr>
          <w:b/>
        </w:rPr>
        <w:t>In the public interest</w:t>
      </w:r>
      <w:r>
        <w:rPr>
          <w:b/>
        </w:rPr>
        <w:t>”</w:t>
      </w:r>
      <w:r w:rsidR="00274CE1">
        <w:rPr>
          <w:b/>
        </w:rPr>
        <w:t xml:space="preserve"> </w:t>
      </w:r>
      <w:r w:rsidR="001D7AF9">
        <w:t xml:space="preserve">means that an individual acted outside of their own personal interest – they acted for more than personal gain. </w:t>
      </w:r>
      <w:r w:rsidR="001D7AF9" w:rsidRPr="001D7AF9">
        <w:t>It is not necessary for the disclosure to be of interest to the entire public.</w:t>
      </w:r>
      <w:r w:rsidR="001D7AF9">
        <w:t xml:space="preserve"> The following considerations are often used as a test to establish whether something is within the scope of public interest: </w:t>
      </w:r>
    </w:p>
    <w:p w14:paraId="4583F2E4" w14:textId="73FCAD43" w:rsidR="001D7AF9" w:rsidRDefault="001D7AF9" w:rsidP="00FA31DF">
      <w:pPr>
        <w:pStyle w:val="ListParagraph"/>
        <w:numPr>
          <w:ilvl w:val="0"/>
          <w:numId w:val="19"/>
        </w:numPr>
        <w:jc w:val="both"/>
      </w:pPr>
      <w:r>
        <w:t>The number of people in the group whose interests the disclosure served</w:t>
      </w:r>
    </w:p>
    <w:p w14:paraId="7209DE7B" w14:textId="2C527FC7" w:rsidR="001D7AF9" w:rsidRDefault="001D7AF9" w:rsidP="00FA31DF">
      <w:pPr>
        <w:pStyle w:val="ListParagraph"/>
        <w:numPr>
          <w:ilvl w:val="0"/>
          <w:numId w:val="19"/>
        </w:numPr>
        <w:jc w:val="both"/>
      </w:pPr>
      <w:r>
        <w:t xml:space="preserve">The nature of the interests and the extent by which </w:t>
      </w:r>
      <w:r w:rsidR="00546618">
        <w:t xml:space="preserve">individuals </w:t>
      </w:r>
      <w:r>
        <w:t>are affected by the wrongdoing disclosed</w:t>
      </w:r>
    </w:p>
    <w:p w14:paraId="7FA903B9" w14:textId="3DA48A16" w:rsidR="001D7AF9" w:rsidRDefault="001D7AF9" w:rsidP="00FA31DF">
      <w:pPr>
        <w:pStyle w:val="ListParagraph"/>
        <w:numPr>
          <w:ilvl w:val="0"/>
          <w:numId w:val="19"/>
        </w:numPr>
        <w:jc w:val="both"/>
      </w:pPr>
      <w:r>
        <w:t>The nature of the wrongdoing disclosed</w:t>
      </w:r>
    </w:p>
    <w:p w14:paraId="42C9D653" w14:textId="5D627AAB" w:rsidR="001D7AF9" w:rsidRPr="00274CE1" w:rsidRDefault="001D7AF9" w:rsidP="00FA31DF">
      <w:pPr>
        <w:pStyle w:val="ListParagraph"/>
        <w:numPr>
          <w:ilvl w:val="0"/>
          <w:numId w:val="19"/>
        </w:numPr>
        <w:jc w:val="both"/>
      </w:pPr>
      <w:r>
        <w:t>The identity of the alleged wrongdoer</w:t>
      </w:r>
    </w:p>
    <w:p w14:paraId="4B6C077C" w14:textId="4FD9D0D0" w:rsidR="00274CE1" w:rsidRPr="007933B9" w:rsidRDefault="0053634B" w:rsidP="00FA31DF">
      <w:pPr>
        <w:jc w:val="both"/>
        <w:rPr>
          <w:b/>
        </w:rPr>
      </w:pPr>
      <w:r>
        <w:rPr>
          <w:b/>
        </w:rPr>
        <w:t>“</w:t>
      </w:r>
      <w:r w:rsidR="00274CE1" w:rsidRPr="00274CE1">
        <w:rPr>
          <w:b/>
        </w:rPr>
        <w:t>Blacklisting</w:t>
      </w:r>
      <w:r>
        <w:rPr>
          <w:b/>
        </w:rPr>
        <w:t>”</w:t>
      </w:r>
      <w:r w:rsidR="00274CE1" w:rsidRPr="00274CE1">
        <w:rPr>
          <w:b/>
        </w:rPr>
        <w:t xml:space="preserve"> </w:t>
      </w:r>
      <w:r w:rsidR="001D7AF9">
        <w:t xml:space="preserve">refers to an individual who is being refused work </w:t>
      </w:r>
      <w:r w:rsidR="00A10A93">
        <w:t>because</w:t>
      </w:r>
      <w:r w:rsidR="001D7AF9">
        <w:t xml:space="preserve"> they are viewed as a whistleblower.</w:t>
      </w:r>
    </w:p>
    <w:p w14:paraId="0B375C35" w14:textId="5BADDB54" w:rsidR="007933B9" w:rsidRPr="001D7AF9" w:rsidRDefault="0044310F" w:rsidP="00FA31DF">
      <w:pPr>
        <w:jc w:val="both"/>
        <w:rPr>
          <w:b/>
        </w:rPr>
      </w:pPr>
      <w:r>
        <w:rPr>
          <w:b/>
        </w:rPr>
        <w:t>“</w:t>
      </w:r>
      <w:r w:rsidR="007933B9">
        <w:rPr>
          <w:b/>
        </w:rPr>
        <w:t>Grievance</w:t>
      </w:r>
      <w:r w:rsidR="00814109">
        <w:rPr>
          <w:b/>
        </w:rPr>
        <w:t>s</w:t>
      </w:r>
      <w:r>
        <w:rPr>
          <w:b/>
        </w:rPr>
        <w:t>”</w:t>
      </w:r>
      <w:r w:rsidR="007933B9">
        <w:rPr>
          <w:b/>
        </w:rPr>
        <w:t xml:space="preserve"> </w:t>
      </w:r>
      <w:r w:rsidR="007933B9">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14:paraId="08174B9A" w14:textId="49C653FE" w:rsidR="001D7AF9" w:rsidRDefault="001D7AF9" w:rsidP="00727117">
      <w:pPr>
        <w:pStyle w:val="Heading10"/>
      </w:pPr>
      <w:bookmarkStart w:id="17" w:name="_Scope"/>
      <w:bookmarkStart w:id="18" w:name="_[New]_Roles_and"/>
      <w:bookmarkEnd w:id="11"/>
      <w:bookmarkEnd w:id="17"/>
      <w:bookmarkEnd w:id="18"/>
      <w:r>
        <w:t>Roles and responsibilities</w:t>
      </w:r>
    </w:p>
    <w:p w14:paraId="26BFC240" w14:textId="58910A25" w:rsidR="001D7AF9" w:rsidRDefault="001D7AF9" w:rsidP="00FA31DF">
      <w:pPr>
        <w:jc w:val="both"/>
      </w:pPr>
      <w:r w:rsidRPr="00742811">
        <w:t xml:space="preserve">The </w:t>
      </w:r>
      <w:r w:rsidR="0078564E">
        <w:t>Management Committee</w:t>
      </w:r>
      <w:r w:rsidRPr="00742811">
        <w:t xml:space="preserve"> </w:t>
      </w:r>
      <w:r>
        <w:t xml:space="preserve">will be responsible for: </w:t>
      </w:r>
    </w:p>
    <w:p w14:paraId="10A75693" w14:textId="7B4EFD76" w:rsidR="001D7AF9" w:rsidRDefault="00BD7797" w:rsidP="00FA31DF">
      <w:pPr>
        <w:pStyle w:val="ListParagraph"/>
        <w:numPr>
          <w:ilvl w:val="0"/>
          <w:numId w:val="21"/>
        </w:numPr>
        <w:jc w:val="both"/>
      </w:pPr>
      <w:r w:rsidRPr="00F82C26">
        <w:t>Establish</w:t>
      </w:r>
      <w:r w:rsidR="00A10A93" w:rsidRPr="00F82C26">
        <w:t>ing</w:t>
      </w:r>
      <w:r w:rsidRPr="00F82C26">
        <w:t xml:space="preserve"> and agree</w:t>
      </w:r>
      <w:r w:rsidR="00A10A93" w:rsidRPr="00F82C26">
        <w:t>ing</w:t>
      </w:r>
      <w:r w:rsidRPr="00F82C26">
        <w:t xml:space="preserve"> the whistleblowing procedure</w:t>
      </w:r>
      <w:r w:rsidR="001D7AF9" w:rsidRPr="00F82C26">
        <w:t xml:space="preserve">. </w:t>
      </w:r>
    </w:p>
    <w:p w14:paraId="5A7ED104" w14:textId="1064CF7E" w:rsidR="001D7AF9" w:rsidRPr="00F82C26" w:rsidRDefault="004E0C48" w:rsidP="00FA31DF">
      <w:pPr>
        <w:pStyle w:val="ListParagraph"/>
        <w:numPr>
          <w:ilvl w:val="0"/>
          <w:numId w:val="21"/>
        </w:numPr>
        <w:jc w:val="both"/>
      </w:pPr>
      <w:r w:rsidRPr="00F82C26">
        <w:t>Monitoring the effectiveness of this policy and undertaking any necessary reviews</w:t>
      </w:r>
      <w:r w:rsidR="00CF28FA">
        <w:t>,</w:t>
      </w:r>
      <w:r w:rsidRPr="00F82C26">
        <w:t xml:space="preserve"> e.g. in relation to good practice recommendations or changes in legislation. </w:t>
      </w:r>
    </w:p>
    <w:p w14:paraId="45C9D75E" w14:textId="5236C0A7" w:rsidR="004E0C48" w:rsidRPr="00F82C26" w:rsidRDefault="004E0C48" w:rsidP="00FA31DF">
      <w:pPr>
        <w:pStyle w:val="ListParagraph"/>
        <w:numPr>
          <w:ilvl w:val="0"/>
          <w:numId w:val="21"/>
        </w:numPr>
        <w:jc w:val="both"/>
      </w:pPr>
      <w:r w:rsidRPr="00F82C26">
        <w:t xml:space="preserve">Ensuring all members of the school community have access to this policy. </w:t>
      </w:r>
    </w:p>
    <w:p w14:paraId="1989B484" w14:textId="324A339A" w:rsidR="004E0C48" w:rsidRPr="00F82C26" w:rsidRDefault="004E0C48" w:rsidP="00FA31DF">
      <w:pPr>
        <w:pStyle w:val="ListParagraph"/>
        <w:numPr>
          <w:ilvl w:val="0"/>
          <w:numId w:val="21"/>
        </w:numPr>
        <w:jc w:val="both"/>
      </w:pPr>
      <w:r w:rsidRPr="00F82C26">
        <w:t xml:space="preserve">Investigating, in liaison with the headteacher, any concerns that are raised. </w:t>
      </w:r>
    </w:p>
    <w:p w14:paraId="63AA6978" w14:textId="11A490FD" w:rsidR="004E0C48" w:rsidRPr="00F82C26" w:rsidRDefault="004E0C48" w:rsidP="00FA31DF">
      <w:pPr>
        <w:pStyle w:val="ListParagraph"/>
        <w:numPr>
          <w:ilvl w:val="0"/>
          <w:numId w:val="21"/>
        </w:numPr>
        <w:jc w:val="both"/>
      </w:pPr>
      <w:r w:rsidRPr="00F82C26">
        <w:t xml:space="preserve">Ensuring this policy provides an open and transparent framework where </w:t>
      </w:r>
      <w:r w:rsidR="003060A8">
        <w:t>employees of the school</w:t>
      </w:r>
      <w:r w:rsidRPr="00F82C26">
        <w:t xml:space="preserve"> can raise their concerns.  </w:t>
      </w:r>
    </w:p>
    <w:p w14:paraId="5B8BB92B" w14:textId="77777777" w:rsidR="00F82C26" w:rsidRPr="00F82C26" w:rsidRDefault="004E0C48" w:rsidP="00FA31DF">
      <w:pPr>
        <w:pStyle w:val="ListParagraph"/>
        <w:numPr>
          <w:ilvl w:val="0"/>
          <w:numId w:val="21"/>
        </w:numPr>
        <w:jc w:val="both"/>
      </w:pPr>
      <w:r w:rsidRPr="00F82C26">
        <w:t xml:space="preserve">Taking the necessary action against members of staff following an investigation into any alleged malpractice. </w:t>
      </w:r>
    </w:p>
    <w:p w14:paraId="25828345" w14:textId="69A568F5" w:rsidR="00BD7797" w:rsidRPr="00F82C26" w:rsidRDefault="00BD7797" w:rsidP="00FA31DF">
      <w:pPr>
        <w:pStyle w:val="ListParagraph"/>
        <w:numPr>
          <w:ilvl w:val="0"/>
          <w:numId w:val="21"/>
        </w:numPr>
        <w:jc w:val="both"/>
      </w:pPr>
      <w:r w:rsidRPr="00F82C26">
        <w:t xml:space="preserve">Ensuring that the minutes of the </w:t>
      </w:r>
      <w:r w:rsidR="0078564E">
        <w:t>Management Committee</w:t>
      </w:r>
      <w:r w:rsidRPr="00F82C26">
        <w:t xml:space="preserve"> </w:t>
      </w:r>
      <w:r w:rsidR="00A10A93" w:rsidRPr="00F82C26">
        <w:t xml:space="preserve">include </w:t>
      </w:r>
      <w:r w:rsidRPr="00F82C26">
        <w:t>a record of the school’s whistleblowing arrangements and who, both internally and externally, staff members should report concerns to.</w:t>
      </w:r>
    </w:p>
    <w:p w14:paraId="3231AA2C" w14:textId="2FF34483" w:rsidR="00BD7797" w:rsidRDefault="00BD7797" w:rsidP="00FA31DF">
      <w:pPr>
        <w:pStyle w:val="ListParagraph"/>
        <w:numPr>
          <w:ilvl w:val="0"/>
          <w:numId w:val="21"/>
        </w:numPr>
        <w:jc w:val="both"/>
      </w:pPr>
      <w:r>
        <w:t>Appoint</w:t>
      </w:r>
      <w:r w:rsidR="00A10A93">
        <w:t>ing</w:t>
      </w:r>
      <w:r>
        <w:t xml:space="preserve"> one governor and one member of staff to act as points of contact for staff members when reporting concerns. </w:t>
      </w:r>
    </w:p>
    <w:p w14:paraId="2CA5ED65" w14:textId="796C75B6" w:rsidR="002C1355" w:rsidRPr="00CD68E0" w:rsidRDefault="002C1355" w:rsidP="00FA31DF">
      <w:pPr>
        <w:pStyle w:val="ListParagraph"/>
        <w:numPr>
          <w:ilvl w:val="0"/>
          <w:numId w:val="21"/>
        </w:numPr>
        <w:jc w:val="both"/>
        <w:rPr>
          <w:b/>
        </w:rPr>
      </w:pPr>
      <w:r w:rsidRPr="0023560F">
        <w:t xml:space="preserve">Ensuring </w:t>
      </w:r>
      <w:r w:rsidR="00042D67" w:rsidRPr="0023560F">
        <w:t>that all concerns raised by whistleblowers are responded to properly and fairly.</w:t>
      </w:r>
    </w:p>
    <w:p w14:paraId="6A6D4FFE" w14:textId="60A0E8FE" w:rsidR="00D40602" w:rsidRPr="00CD68E0" w:rsidRDefault="62D9BD8F" w:rsidP="00FA31DF">
      <w:pPr>
        <w:pStyle w:val="ListParagraph"/>
        <w:numPr>
          <w:ilvl w:val="0"/>
          <w:numId w:val="21"/>
        </w:numPr>
        <w:jc w:val="both"/>
        <w:rPr>
          <w:b/>
        </w:rPr>
      </w:pPr>
      <w:r>
        <w:t xml:space="preserve">Ensuring that </w:t>
      </w:r>
      <w:r w:rsidR="00D40602">
        <w:t>whistleblowing</w:t>
      </w:r>
      <w:r>
        <w:t xml:space="preserve"> forms part of the staff behaviour policy as part of a wider approach to </w:t>
      </w:r>
      <w:r w:rsidR="6B046B41">
        <w:t>having in place appropriate</w:t>
      </w:r>
      <w:r>
        <w:t xml:space="preserve"> safeguarding policies and procedures</w:t>
      </w:r>
      <w:r w:rsidR="6B046B41">
        <w:t>.</w:t>
      </w:r>
    </w:p>
    <w:p w14:paraId="2F22B113" w14:textId="7EB11187" w:rsidR="001D7AF9" w:rsidRDefault="001D7AF9" w:rsidP="00FA31DF">
      <w:pPr>
        <w:jc w:val="both"/>
      </w:pPr>
      <w:r w:rsidRPr="00742811">
        <w:t xml:space="preserve">The headteacher </w:t>
      </w:r>
      <w:r>
        <w:t xml:space="preserve">will be responsible for: </w:t>
      </w:r>
    </w:p>
    <w:p w14:paraId="69FA56DC" w14:textId="6C978AD3" w:rsidR="001D7AF9" w:rsidRDefault="004E0C48" w:rsidP="00FA31DF">
      <w:pPr>
        <w:pStyle w:val="ListParagraph"/>
        <w:numPr>
          <w:ilvl w:val="0"/>
          <w:numId w:val="22"/>
        </w:numPr>
        <w:jc w:val="both"/>
      </w:pPr>
      <w:r>
        <w:t xml:space="preserve">Ensuring all members of staff have read and understood this policy. </w:t>
      </w:r>
    </w:p>
    <w:p w14:paraId="0CB5B76B" w14:textId="715AF806" w:rsidR="004E0C48" w:rsidRDefault="00D66D3E" w:rsidP="00FA31DF">
      <w:pPr>
        <w:pStyle w:val="ListParagraph"/>
        <w:numPr>
          <w:ilvl w:val="0"/>
          <w:numId w:val="22"/>
        </w:numPr>
        <w:jc w:val="both"/>
      </w:pPr>
      <w:r>
        <w:t>Receiving</w:t>
      </w:r>
      <w:r w:rsidR="00E448DD">
        <w:t xml:space="preserve">, investigating and responding to any concerns that have been raised by </w:t>
      </w:r>
      <w:r w:rsidR="003060A8">
        <w:t>school staff</w:t>
      </w:r>
      <w:r w:rsidR="00E448DD">
        <w:t xml:space="preserve">. </w:t>
      </w:r>
    </w:p>
    <w:p w14:paraId="5A60FE66" w14:textId="1EBE2D9B" w:rsidR="00E448DD" w:rsidRDefault="00E448DD" w:rsidP="00FA31DF">
      <w:pPr>
        <w:pStyle w:val="ListParagraph"/>
        <w:numPr>
          <w:ilvl w:val="0"/>
          <w:numId w:val="22"/>
        </w:numPr>
        <w:jc w:val="both"/>
      </w:pPr>
      <w:r>
        <w:t xml:space="preserve">Being the first point of contact regarding whistleblowing. </w:t>
      </w:r>
    </w:p>
    <w:p w14:paraId="7C9AD292" w14:textId="18F454AF" w:rsidR="001D7AF9" w:rsidRPr="00742811" w:rsidRDefault="001D7AF9" w:rsidP="00FA31DF">
      <w:pPr>
        <w:jc w:val="both"/>
      </w:pPr>
      <w:r w:rsidRPr="00742811">
        <w:lastRenderedPageBreak/>
        <w:t>The</w:t>
      </w:r>
      <w:r w:rsidR="00A97D5E" w:rsidRPr="00742811">
        <w:t xml:space="preserve"> </w:t>
      </w:r>
      <w:r w:rsidR="0078564E">
        <w:t>Chair of Management Committee</w:t>
      </w:r>
      <w:r w:rsidRPr="00742811">
        <w:t xml:space="preserve"> will be responsible for</w:t>
      </w:r>
      <w:r w:rsidR="00E448DD" w:rsidRPr="00742811">
        <w:t xml:space="preserve"> receiving any concerns</w:t>
      </w:r>
      <w:r w:rsidR="00460681" w:rsidRPr="00742811">
        <w:t xml:space="preserve"> raised</w:t>
      </w:r>
      <w:r w:rsidR="00E448DD" w:rsidRPr="00742811">
        <w:t xml:space="preserve"> about the headteacher. </w:t>
      </w:r>
    </w:p>
    <w:p w14:paraId="0E4D8BEB" w14:textId="49E9EE46" w:rsidR="001D7AF9" w:rsidRDefault="001D7AF9" w:rsidP="00FA31DF">
      <w:pPr>
        <w:jc w:val="both"/>
      </w:pPr>
      <w:r>
        <w:t xml:space="preserve">All members of </w:t>
      </w:r>
      <w:r w:rsidR="003060A8">
        <w:t>staff</w:t>
      </w:r>
      <w:r>
        <w:t xml:space="preserve"> will be responsible for: </w:t>
      </w:r>
    </w:p>
    <w:p w14:paraId="769DE5CD" w14:textId="244A5F6A" w:rsidR="001D7AF9" w:rsidRDefault="00E448DD" w:rsidP="00FA31DF">
      <w:pPr>
        <w:pStyle w:val="ListParagraph"/>
        <w:numPr>
          <w:ilvl w:val="0"/>
          <w:numId w:val="23"/>
        </w:numPr>
        <w:jc w:val="both"/>
      </w:pPr>
      <w:r>
        <w:t xml:space="preserve">Raising any concerns that meet the definitions </w:t>
      </w:r>
      <w:r w:rsidR="00991F06">
        <w:t>in</w:t>
      </w:r>
      <w:r w:rsidR="00A32170">
        <w:t xml:space="preserve"> the</w:t>
      </w:r>
      <w:r>
        <w:t xml:space="preserve"> </w:t>
      </w:r>
      <w:r w:rsidR="00154E96">
        <w:t>‘</w:t>
      </w:r>
      <w:hyperlink w:anchor="_[New]_Definitions" w:history="1">
        <w:r w:rsidR="00A32170">
          <w:rPr>
            <w:rStyle w:val="Hyperlink"/>
          </w:rPr>
          <w:t>Definitions</w:t>
        </w:r>
      </w:hyperlink>
      <w:r w:rsidR="00154E96">
        <w:rPr>
          <w:rStyle w:val="Hyperlink"/>
        </w:rPr>
        <w:t>’</w:t>
      </w:r>
      <w:r>
        <w:t xml:space="preserve"> </w:t>
      </w:r>
      <w:r w:rsidR="00A32170">
        <w:t xml:space="preserve">section </w:t>
      </w:r>
      <w:r>
        <w:t xml:space="preserve">of this policy. </w:t>
      </w:r>
    </w:p>
    <w:p w14:paraId="6D72D84A" w14:textId="4A480CE0" w:rsidR="00E448DD" w:rsidRDefault="00E448DD" w:rsidP="00FA31DF">
      <w:pPr>
        <w:pStyle w:val="ListParagraph"/>
        <w:numPr>
          <w:ilvl w:val="0"/>
          <w:numId w:val="23"/>
        </w:numPr>
        <w:jc w:val="both"/>
      </w:pPr>
      <w:r>
        <w:t xml:space="preserve">Being truthful and reasonable with any concerns that they have. </w:t>
      </w:r>
    </w:p>
    <w:p w14:paraId="4922BC0D" w14:textId="6E54ECCC" w:rsidR="00E448DD" w:rsidRPr="001D7AF9" w:rsidRDefault="00E448DD" w:rsidP="00FA31DF">
      <w:pPr>
        <w:pStyle w:val="ListParagraph"/>
        <w:numPr>
          <w:ilvl w:val="0"/>
          <w:numId w:val="23"/>
        </w:numPr>
        <w:jc w:val="both"/>
      </w:pPr>
      <w:r>
        <w:t xml:space="preserve">Not raising malicious or unfounded concerns. </w:t>
      </w:r>
    </w:p>
    <w:p w14:paraId="01AF8045" w14:textId="5112E0C4" w:rsidR="00A23725" w:rsidRDefault="002A5D30" w:rsidP="00727117">
      <w:pPr>
        <w:pStyle w:val="Heading10"/>
      </w:pPr>
      <w:bookmarkStart w:id="19" w:name="_Scope_1"/>
      <w:bookmarkStart w:id="20" w:name="_[Updated]_Harassment_and"/>
      <w:bookmarkStart w:id="21" w:name="Subsection4"/>
      <w:bookmarkEnd w:id="19"/>
      <w:bookmarkEnd w:id="20"/>
      <w:r>
        <w:t xml:space="preserve">Harassment and victimisation of staff </w:t>
      </w:r>
    </w:p>
    <w:p w14:paraId="158EE91F" w14:textId="08D6066B" w:rsidR="002A5D30" w:rsidRPr="00F3145B" w:rsidRDefault="002A5D30" w:rsidP="00FA31DF">
      <w:pPr>
        <w:jc w:val="both"/>
      </w:pPr>
      <w:r>
        <w:t xml:space="preserve">The school </w:t>
      </w:r>
      <w:r w:rsidRPr="00F3145B">
        <w:t>recognises that the decision to report a concern can be a difficult one to take, not least because of the fear of reprisal from those responsible for the malpractice or from the school as a whole; however, the school will not tolerate any such harassment or victimisation and will take appropriate action to protect staff who raise a concern in good faith.</w:t>
      </w:r>
    </w:p>
    <w:p w14:paraId="26921890" w14:textId="53113767" w:rsidR="002A5D30" w:rsidRPr="00F3145B" w:rsidRDefault="002A5D30" w:rsidP="00FA31DF">
      <w:pPr>
        <w:jc w:val="both"/>
      </w:pPr>
      <w:r w:rsidRPr="00F3145B">
        <w:t xml:space="preserve">Staff are protected in law by </w:t>
      </w:r>
      <w:r>
        <w:t>the PIDA</w:t>
      </w:r>
      <w:r w:rsidRPr="00F3145B">
        <w:t xml:space="preserve">, which gives employees protection from </w:t>
      </w:r>
      <w:bookmarkStart w:id="22" w:name="_Hlk530139361"/>
      <w:r w:rsidRPr="00F3145B">
        <w:t xml:space="preserve">detriment and dismissal </w:t>
      </w:r>
      <w:bookmarkEnd w:id="22"/>
      <w:r w:rsidRPr="00F3145B">
        <w:t xml:space="preserve">where they have made a protected disclosure, providing the legal requirements of the Act are </w:t>
      </w:r>
      <w:r>
        <w:t>satisfied, e.g. the disclosure was in the public interest</w:t>
      </w:r>
      <w:r w:rsidRPr="00F3145B">
        <w:t xml:space="preserve">. </w:t>
      </w:r>
    </w:p>
    <w:p w14:paraId="54DAB727" w14:textId="3A08449E" w:rsidR="002A5D30" w:rsidRPr="002A5D30" w:rsidRDefault="002A5D30" w:rsidP="00FA31DF">
      <w:pPr>
        <w:jc w:val="both"/>
      </w:pPr>
      <w:r w:rsidRPr="00F3145B">
        <w:t xml:space="preserve">Any member of staff who victimises or harasses a member of staff as a result of their having raised a concern in accordance with this policy will be dealt with under </w:t>
      </w:r>
      <w:r>
        <w:t>the</w:t>
      </w:r>
      <w:r w:rsidRPr="00F3145B">
        <w:t xml:space="preserve"> school’s </w:t>
      </w:r>
      <w:r w:rsidRPr="00D41876">
        <w:rPr>
          <w:bCs/>
        </w:rPr>
        <w:t>Disciplinary Policy and Procedure</w:t>
      </w:r>
      <w:r w:rsidRPr="00F3145B">
        <w:t>.</w:t>
      </w:r>
    </w:p>
    <w:p w14:paraId="44D87616" w14:textId="5FB28B00" w:rsidR="00A23725" w:rsidRDefault="00040358" w:rsidP="00727117">
      <w:pPr>
        <w:pStyle w:val="Heading10"/>
      </w:pPr>
      <w:bookmarkStart w:id="23" w:name="_[New]_Non-employees"/>
      <w:bookmarkStart w:id="24" w:name="_Non-employees"/>
      <w:bookmarkStart w:id="25" w:name="Subsection5"/>
      <w:bookmarkEnd w:id="21"/>
      <w:bookmarkEnd w:id="23"/>
      <w:bookmarkEnd w:id="24"/>
      <w:r>
        <w:t>Non-employees</w:t>
      </w:r>
    </w:p>
    <w:p w14:paraId="344F8F63" w14:textId="2316B272" w:rsidR="007933B9" w:rsidRDefault="00040358" w:rsidP="00FA31DF">
      <w:pPr>
        <w:jc w:val="both"/>
      </w:pPr>
      <w:r>
        <w:t xml:space="preserve">The PIDA and the Employment </w:t>
      </w:r>
      <w:r w:rsidR="007933B9">
        <w:t xml:space="preserve">Rights </w:t>
      </w:r>
      <w:r>
        <w:t xml:space="preserve">Act 1996 </w:t>
      </w:r>
      <w:r w:rsidRPr="00A97D5E">
        <w:t>do</w:t>
      </w:r>
      <w:r w:rsidRPr="00EC47C9">
        <w:t xml:space="preserve"> </w:t>
      </w:r>
      <w:r w:rsidRPr="00A97D5E">
        <w:t>not</w:t>
      </w:r>
      <w:r>
        <w:rPr>
          <w:b/>
        </w:rPr>
        <w:t xml:space="preserve"> </w:t>
      </w:r>
      <w:r>
        <w:t xml:space="preserve">protect non-employees as far as whistleblowing is concerned. </w:t>
      </w:r>
      <w:r w:rsidR="007933B9">
        <w:t xml:space="preserve">Irrespective of </w:t>
      </w:r>
      <w:r w:rsidR="006B1062">
        <w:t>this</w:t>
      </w:r>
      <w:r w:rsidR="007933B9">
        <w:t xml:space="preserve">, the school will not allow harassment, dismissal or exclusion for any non-employee who raises a genuine concern. </w:t>
      </w:r>
    </w:p>
    <w:p w14:paraId="178F393E" w14:textId="5F8B6CFE" w:rsidR="007933B9" w:rsidRDefault="007933B9" w:rsidP="00FA31DF">
      <w:pPr>
        <w:jc w:val="both"/>
      </w:pPr>
      <w:r>
        <w:t xml:space="preserve">Where an individual feels that they have been unfairly treated following blowing the whistle, they should </w:t>
      </w:r>
      <w:r w:rsidR="00A10A93">
        <w:t>make a complaint under</w:t>
      </w:r>
      <w:r>
        <w:t xml:space="preserve"> the school’s </w:t>
      </w:r>
      <w:r w:rsidRPr="00D41876">
        <w:rPr>
          <w:bCs/>
        </w:rPr>
        <w:t>Complaints Procedures Policy</w:t>
      </w:r>
      <w:r>
        <w:t xml:space="preserve">. </w:t>
      </w:r>
    </w:p>
    <w:p w14:paraId="5AA97295" w14:textId="750FF050" w:rsidR="00012841" w:rsidRDefault="00012841" w:rsidP="00FA31DF">
      <w:pPr>
        <w:jc w:val="both"/>
      </w:pPr>
      <w:r>
        <w:t xml:space="preserve">Governors are not employees and, while they are responsible for </w:t>
      </w:r>
      <w:r w:rsidR="003B0C7F">
        <w:t>ensuring</w:t>
      </w:r>
      <w:r>
        <w:t xml:space="preserve"> there is a whistleblowing procedure in place, they are not protected under the PIDA. </w:t>
      </w:r>
    </w:p>
    <w:p w14:paraId="287A02B0" w14:textId="0B82BAD3" w:rsidR="007933B9" w:rsidRDefault="007933B9" w:rsidP="00727117">
      <w:pPr>
        <w:pStyle w:val="Heading10"/>
      </w:pPr>
      <w:bookmarkStart w:id="26" w:name="_[New]_Good_practice"/>
      <w:bookmarkEnd w:id="26"/>
      <w:r>
        <w:t xml:space="preserve">Good practice principles </w:t>
      </w:r>
    </w:p>
    <w:p w14:paraId="5EA2E591" w14:textId="47F3FD20" w:rsidR="007933B9" w:rsidRDefault="00E2066C" w:rsidP="00FA31DF">
      <w:pPr>
        <w:jc w:val="both"/>
      </w:pPr>
      <w:r>
        <w:t xml:space="preserve">The school will implement the core whistleblowing principles, as outlined in the ‘Freedom to </w:t>
      </w:r>
      <w:r w:rsidR="00A10A93">
        <w:t>speak up report’</w:t>
      </w:r>
      <w:r>
        <w:t xml:space="preserve">, to ensure that whistleblowing procedures are fair, clear and consistent. </w:t>
      </w:r>
    </w:p>
    <w:p w14:paraId="7DA7A213" w14:textId="38441DF4" w:rsidR="00E2066C" w:rsidRDefault="00E2066C" w:rsidP="00FA31DF">
      <w:pPr>
        <w:jc w:val="both"/>
      </w:pPr>
      <w:r>
        <w:t xml:space="preserve">The school will implement a </w:t>
      </w:r>
      <w:r>
        <w:rPr>
          <w:b/>
        </w:rPr>
        <w:t xml:space="preserve">culture of change </w:t>
      </w:r>
      <w:r>
        <w:t>by ensuring the following principles are reflected in our ethos and values – there will be a culture:</w:t>
      </w:r>
    </w:p>
    <w:p w14:paraId="03E4575D" w14:textId="4491D340" w:rsidR="00E2066C" w:rsidRDefault="00E2066C" w:rsidP="00FA31DF">
      <w:pPr>
        <w:pStyle w:val="ListParagraph"/>
        <w:numPr>
          <w:ilvl w:val="0"/>
          <w:numId w:val="24"/>
        </w:numPr>
        <w:jc w:val="both"/>
      </w:pPr>
      <w:r>
        <w:t>Of safety in the school</w:t>
      </w:r>
      <w:r w:rsidR="00963170">
        <w:t>.</w:t>
      </w:r>
    </w:p>
    <w:p w14:paraId="437FD105" w14:textId="53DD485B" w:rsidR="00E2066C" w:rsidRDefault="00E2066C" w:rsidP="00FA31DF">
      <w:pPr>
        <w:pStyle w:val="ListParagraph"/>
        <w:numPr>
          <w:ilvl w:val="0"/>
          <w:numId w:val="24"/>
        </w:numPr>
        <w:jc w:val="both"/>
      </w:pPr>
      <w:r>
        <w:t>Where people feel confident with raising concerns</w:t>
      </w:r>
      <w:r w:rsidR="00963170">
        <w:t>.</w:t>
      </w:r>
    </w:p>
    <w:p w14:paraId="5073D5EC" w14:textId="6B2DC08B" w:rsidR="00E2066C" w:rsidRDefault="00E2066C" w:rsidP="00FA31DF">
      <w:pPr>
        <w:pStyle w:val="ListParagraph"/>
        <w:numPr>
          <w:ilvl w:val="0"/>
          <w:numId w:val="24"/>
        </w:numPr>
        <w:jc w:val="both"/>
      </w:pPr>
      <w:r>
        <w:t>Free from bullying</w:t>
      </w:r>
      <w:r w:rsidR="00963170">
        <w:t>.</w:t>
      </w:r>
    </w:p>
    <w:p w14:paraId="7CCAAE43" w14:textId="55408D81" w:rsidR="00E2066C" w:rsidRDefault="00E2066C" w:rsidP="00FA31DF">
      <w:pPr>
        <w:pStyle w:val="ListParagraph"/>
        <w:numPr>
          <w:ilvl w:val="0"/>
          <w:numId w:val="24"/>
        </w:numPr>
        <w:jc w:val="both"/>
      </w:pPr>
      <w:r>
        <w:t>Of visible leadership</w:t>
      </w:r>
      <w:r w:rsidR="00963170">
        <w:t>.</w:t>
      </w:r>
    </w:p>
    <w:p w14:paraId="69A9A590" w14:textId="28817531" w:rsidR="00E2066C" w:rsidRDefault="00E2066C" w:rsidP="00FA31DF">
      <w:pPr>
        <w:pStyle w:val="ListParagraph"/>
        <w:numPr>
          <w:ilvl w:val="0"/>
          <w:numId w:val="24"/>
        </w:numPr>
        <w:jc w:val="both"/>
      </w:pPr>
      <w:r>
        <w:t>Of valuing staff</w:t>
      </w:r>
      <w:r w:rsidR="00963170">
        <w:t>.</w:t>
      </w:r>
    </w:p>
    <w:p w14:paraId="577C1289" w14:textId="09799ECA" w:rsidR="00E2066C" w:rsidRDefault="00E2066C" w:rsidP="00FA31DF">
      <w:pPr>
        <w:pStyle w:val="ListParagraph"/>
        <w:numPr>
          <w:ilvl w:val="0"/>
          <w:numId w:val="24"/>
        </w:numPr>
        <w:jc w:val="both"/>
      </w:pPr>
      <w:r>
        <w:t>Of reflective practice</w:t>
      </w:r>
      <w:r w:rsidR="00963170">
        <w:t>.</w:t>
      </w:r>
    </w:p>
    <w:p w14:paraId="1F9512DE" w14:textId="0931A908" w:rsidR="00BE3FBE" w:rsidRDefault="00BE3FBE" w:rsidP="00FA31DF">
      <w:pPr>
        <w:jc w:val="both"/>
      </w:pPr>
      <w:r>
        <w:lastRenderedPageBreak/>
        <w:t>By providing a clear procedure for mediating and resolving cases, as outlined in</w:t>
      </w:r>
      <w:r w:rsidR="00A32170">
        <w:t xml:space="preserve"> the</w:t>
      </w:r>
      <w:r>
        <w:t xml:space="preserve"> </w:t>
      </w:r>
      <w:r w:rsidR="00154E96">
        <w:t>‘</w:t>
      </w:r>
      <w:hyperlink w:anchor="_[Updated]_Procedure" w:history="1">
        <w:r w:rsidR="00A32170">
          <w:rPr>
            <w:rStyle w:val="Hyperlink"/>
          </w:rPr>
          <w:t>Procedure</w:t>
        </w:r>
      </w:hyperlink>
      <w:r w:rsidR="00154E96">
        <w:rPr>
          <w:rStyle w:val="Hyperlink"/>
        </w:rPr>
        <w:t>’</w:t>
      </w:r>
      <w:r w:rsidR="00A32170">
        <w:t xml:space="preserve"> section of this policy,</w:t>
      </w:r>
      <w:r>
        <w:t xml:space="preserve"> the school will ensure that all cases are efficiently handled. This procedure includes: </w:t>
      </w:r>
    </w:p>
    <w:p w14:paraId="001FAE83" w14:textId="7F0AE1DD" w:rsidR="00E2066C" w:rsidRDefault="00E2066C" w:rsidP="00FA31DF">
      <w:pPr>
        <w:pStyle w:val="ListParagraph"/>
        <w:numPr>
          <w:ilvl w:val="0"/>
          <w:numId w:val="25"/>
        </w:numPr>
        <w:jc w:val="both"/>
      </w:pPr>
      <w:r>
        <w:t>How to raise and report concerns</w:t>
      </w:r>
      <w:r w:rsidR="0011483A">
        <w:t>.</w:t>
      </w:r>
      <w:r>
        <w:t xml:space="preserve"> </w:t>
      </w:r>
    </w:p>
    <w:p w14:paraId="694A7029" w14:textId="5F87E2AE" w:rsidR="00E2066C" w:rsidRDefault="00E2066C" w:rsidP="00FA31DF">
      <w:pPr>
        <w:pStyle w:val="ListParagraph"/>
        <w:numPr>
          <w:ilvl w:val="0"/>
          <w:numId w:val="25"/>
        </w:numPr>
        <w:jc w:val="both"/>
      </w:pPr>
      <w:r>
        <w:t>How investigation</w:t>
      </w:r>
      <w:r w:rsidR="00BE3FBE">
        <w:t>s</w:t>
      </w:r>
      <w:r>
        <w:t xml:space="preserve"> will be conducted</w:t>
      </w:r>
      <w:r w:rsidR="0011483A">
        <w:t>.</w:t>
      </w:r>
      <w:r>
        <w:t xml:space="preserve"> </w:t>
      </w:r>
    </w:p>
    <w:p w14:paraId="37C3B345" w14:textId="7B100FBD" w:rsidR="00E2066C" w:rsidRDefault="00E2066C" w:rsidP="00FA31DF">
      <w:pPr>
        <w:pStyle w:val="ListParagraph"/>
        <w:numPr>
          <w:ilvl w:val="0"/>
          <w:numId w:val="25"/>
        </w:numPr>
        <w:jc w:val="both"/>
      </w:pPr>
      <w:r>
        <w:t>How the school will mediate and resolve disputes</w:t>
      </w:r>
      <w:r w:rsidR="0011483A">
        <w:t>.</w:t>
      </w:r>
      <w:r>
        <w:t xml:space="preserve"> </w:t>
      </w:r>
    </w:p>
    <w:p w14:paraId="605BBF1D" w14:textId="39753F9A" w:rsidR="00E2066C" w:rsidRDefault="00E2066C" w:rsidP="00FA31DF">
      <w:pPr>
        <w:jc w:val="both"/>
      </w:pPr>
      <w:r>
        <w:t xml:space="preserve">The school will implement </w:t>
      </w:r>
      <w:r>
        <w:rPr>
          <w:b/>
        </w:rPr>
        <w:t>measure</w:t>
      </w:r>
      <w:r w:rsidR="00963170">
        <w:rPr>
          <w:b/>
        </w:rPr>
        <w:t>s</w:t>
      </w:r>
      <w:r>
        <w:rPr>
          <w:b/>
        </w:rPr>
        <w:t xml:space="preserve"> to support good practice </w:t>
      </w:r>
      <w:r>
        <w:t xml:space="preserve">by ensuring </w:t>
      </w:r>
      <w:r w:rsidR="0091577C">
        <w:t>adhere</w:t>
      </w:r>
      <w:r w:rsidR="00A10A93">
        <w:t>nce</w:t>
      </w:r>
      <w:r w:rsidR="0091577C">
        <w:t xml:space="preserve"> to the following principles:</w:t>
      </w:r>
    </w:p>
    <w:p w14:paraId="1ED8BBA1" w14:textId="3E2FDA53" w:rsidR="0091577C" w:rsidRDefault="0091577C" w:rsidP="00FA31DF">
      <w:pPr>
        <w:pStyle w:val="ListParagraph"/>
        <w:numPr>
          <w:ilvl w:val="0"/>
          <w:numId w:val="26"/>
        </w:numPr>
        <w:jc w:val="both"/>
      </w:pPr>
      <w:r>
        <w:t>Offering relevant training to staff</w:t>
      </w:r>
    </w:p>
    <w:p w14:paraId="4CD77240" w14:textId="478F4B39" w:rsidR="0091577C" w:rsidRDefault="0091577C" w:rsidP="00FA31DF">
      <w:pPr>
        <w:pStyle w:val="ListParagraph"/>
        <w:numPr>
          <w:ilvl w:val="0"/>
          <w:numId w:val="26"/>
        </w:numPr>
        <w:jc w:val="both"/>
      </w:pPr>
      <w:r>
        <w:t>Providing the necessary support to staff</w:t>
      </w:r>
    </w:p>
    <w:p w14:paraId="6CEBDE92" w14:textId="5F45B29B" w:rsidR="0091577C" w:rsidRDefault="0091577C" w:rsidP="00FA31DF">
      <w:pPr>
        <w:pStyle w:val="ListParagraph"/>
        <w:numPr>
          <w:ilvl w:val="0"/>
          <w:numId w:val="26"/>
        </w:numPr>
        <w:jc w:val="both"/>
      </w:pPr>
      <w:r>
        <w:t>Providing support to staff who are seeking alternative employment</w:t>
      </w:r>
    </w:p>
    <w:p w14:paraId="388D0FD8" w14:textId="0FE1C98A" w:rsidR="0091577C" w:rsidRDefault="0091577C" w:rsidP="00FA31DF">
      <w:pPr>
        <w:pStyle w:val="ListParagraph"/>
        <w:numPr>
          <w:ilvl w:val="0"/>
          <w:numId w:val="26"/>
        </w:numPr>
        <w:jc w:val="both"/>
      </w:pPr>
      <w:r>
        <w:t>Being transparent</w:t>
      </w:r>
    </w:p>
    <w:p w14:paraId="13E89529" w14:textId="63FD75D1" w:rsidR="0091577C" w:rsidRDefault="0091577C" w:rsidP="00FA31DF">
      <w:pPr>
        <w:pStyle w:val="ListParagraph"/>
        <w:numPr>
          <w:ilvl w:val="0"/>
          <w:numId w:val="26"/>
        </w:numPr>
        <w:jc w:val="both"/>
      </w:pPr>
      <w:r>
        <w:t>Being accountable</w:t>
      </w:r>
    </w:p>
    <w:p w14:paraId="357E39B2" w14:textId="5490B893" w:rsidR="0091577C" w:rsidRDefault="0091577C" w:rsidP="00FA31DF">
      <w:pPr>
        <w:pStyle w:val="ListParagraph"/>
        <w:numPr>
          <w:ilvl w:val="0"/>
          <w:numId w:val="26"/>
        </w:numPr>
        <w:jc w:val="both"/>
      </w:pPr>
      <w:r>
        <w:t xml:space="preserve">Conducting </w:t>
      </w:r>
      <w:r w:rsidR="00963170">
        <w:t xml:space="preserve">an </w:t>
      </w:r>
      <w:r>
        <w:t xml:space="preserve">external review of any concerns raised, where necessary </w:t>
      </w:r>
    </w:p>
    <w:p w14:paraId="4D955D94" w14:textId="0D9DC618" w:rsidR="0091577C" w:rsidRDefault="0091577C" w:rsidP="00FA31DF">
      <w:pPr>
        <w:pStyle w:val="ListParagraph"/>
        <w:numPr>
          <w:ilvl w:val="0"/>
          <w:numId w:val="26"/>
        </w:numPr>
        <w:jc w:val="both"/>
      </w:pPr>
      <w:r>
        <w:t>Undertaking regulatory action as required</w:t>
      </w:r>
    </w:p>
    <w:p w14:paraId="117550DB" w14:textId="192511B6" w:rsidR="0023560F" w:rsidRDefault="0023560F" w:rsidP="00FA31DF">
      <w:pPr>
        <w:pStyle w:val="ListParagraph"/>
        <w:numPr>
          <w:ilvl w:val="0"/>
          <w:numId w:val="26"/>
        </w:numPr>
        <w:jc w:val="both"/>
      </w:pPr>
      <w:r>
        <w:t>Informing staff what protection is available to them if they report someone</w:t>
      </w:r>
    </w:p>
    <w:p w14:paraId="332036E9" w14:textId="2435C30A" w:rsidR="0054735F" w:rsidRDefault="19E381FD" w:rsidP="00FA31DF">
      <w:pPr>
        <w:pStyle w:val="ListParagraph"/>
        <w:numPr>
          <w:ilvl w:val="0"/>
          <w:numId w:val="26"/>
        </w:numPr>
        <w:jc w:val="both"/>
      </w:pPr>
      <w:r w:rsidRPr="00831822">
        <w:t xml:space="preserve">Ensuring that alternative </w:t>
      </w:r>
      <w:r w:rsidR="0054735F" w:rsidRPr="00831822">
        <w:t>whistleblowing</w:t>
      </w:r>
      <w:r w:rsidRPr="00831822">
        <w:t xml:space="preserve"> channels are in place for members of staff who feel unable to raise an issue with their employer</w:t>
      </w:r>
    </w:p>
    <w:p w14:paraId="3C3B62F7" w14:textId="345DE1AC" w:rsidR="0091577C" w:rsidRDefault="6AAC6787" w:rsidP="00FA31DF">
      <w:pPr>
        <w:jc w:val="both"/>
      </w:pPr>
      <w:r>
        <w:t>Th</w:t>
      </w:r>
      <w:r w:rsidR="0091577C">
        <w:t>e</w:t>
      </w:r>
      <w:r w:rsidR="6DD82FB1">
        <w:t xml:space="preserve"> school</w:t>
      </w:r>
      <w:r w:rsidR="0091577C">
        <w:t xml:space="preserve"> will ensure there are </w:t>
      </w:r>
      <w:r w:rsidR="0091577C" w:rsidRPr="33AE2072">
        <w:rPr>
          <w:b/>
          <w:bCs/>
        </w:rPr>
        <w:t>particular support measures in place for vulnerable groups</w:t>
      </w:r>
      <w:r w:rsidR="0091577C">
        <w:t xml:space="preserve"> by adhering to the following principles: </w:t>
      </w:r>
    </w:p>
    <w:p w14:paraId="22F76315" w14:textId="78C54129" w:rsidR="0091577C" w:rsidRDefault="0091577C" w:rsidP="00FA31DF">
      <w:pPr>
        <w:pStyle w:val="ListParagraph"/>
        <w:numPr>
          <w:ilvl w:val="0"/>
          <w:numId w:val="27"/>
        </w:numPr>
        <w:jc w:val="both"/>
      </w:pPr>
      <w:r>
        <w:t xml:space="preserve">Ensuring non-permanent staff </w:t>
      </w:r>
      <w:r w:rsidR="000145DB">
        <w:t>are taught,</w:t>
      </w:r>
      <w:r>
        <w:t xml:space="preserve"> and </w:t>
      </w:r>
      <w:r w:rsidR="000145DB">
        <w:t xml:space="preserve">receive </w:t>
      </w:r>
      <w:r>
        <w:t>training on</w:t>
      </w:r>
      <w:r w:rsidR="000145DB">
        <w:t>,</w:t>
      </w:r>
      <w:r>
        <w:t xml:space="preserve"> the same principles as permanent staff</w:t>
      </w:r>
    </w:p>
    <w:p w14:paraId="07A0DDD2" w14:textId="5C459F09" w:rsidR="0091577C" w:rsidRDefault="0091577C" w:rsidP="00FA31DF">
      <w:pPr>
        <w:pStyle w:val="ListParagraph"/>
        <w:numPr>
          <w:ilvl w:val="0"/>
          <w:numId w:val="27"/>
        </w:numPr>
        <w:jc w:val="both"/>
      </w:pPr>
      <w:r>
        <w:t>Ensuring trainees are subject to all the safeguarding and whistleblowing principles</w:t>
      </w:r>
    </w:p>
    <w:p w14:paraId="416A75D0" w14:textId="1C4AD313" w:rsidR="0091577C" w:rsidRDefault="0091577C" w:rsidP="00FA31DF">
      <w:pPr>
        <w:pStyle w:val="ListParagraph"/>
        <w:numPr>
          <w:ilvl w:val="0"/>
          <w:numId w:val="27"/>
        </w:numPr>
        <w:jc w:val="both"/>
      </w:pPr>
      <w:r>
        <w:t xml:space="preserve">Ensuring staff from ethnic minorities are supported, as they </w:t>
      </w:r>
      <w:r w:rsidR="00963170">
        <w:t xml:space="preserve">may </w:t>
      </w:r>
      <w:r>
        <w:t>feel particularly vulnerable when raising concerns</w:t>
      </w:r>
    </w:p>
    <w:p w14:paraId="0BC3ACA5" w14:textId="7D9031E0" w:rsidR="0091577C" w:rsidRDefault="0091577C" w:rsidP="00FA31DF">
      <w:pPr>
        <w:pStyle w:val="ListParagraph"/>
        <w:numPr>
          <w:ilvl w:val="0"/>
          <w:numId w:val="27"/>
        </w:numPr>
        <w:jc w:val="both"/>
      </w:pPr>
      <w:r>
        <w:t>Ensuring staff are empowered and protected, enabling them to raise concerns freely</w:t>
      </w:r>
    </w:p>
    <w:p w14:paraId="7E7C3989" w14:textId="6D4879B9" w:rsidR="007933B9" w:rsidRDefault="007933B9" w:rsidP="00727117">
      <w:pPr>
        <w:pStyle w:val="Heading10"/>
      </w:pPr>
      <w:bookmarkStart w:id="27" w:name="_Procedure"/>
      <w:bookmarkStart w:id="28" w:name="_[Updated]_Procedure"/>
      <w:bookmarkEnd w:id="27"/>
      <w:bookmarkEnd w:id="28"/>
      <w:r>
        <w:t xml:space="preserve">Procedure </w:t>
      </w:r>
    </w:p>
    <w:p w14:paraId="5584E657" w14:textId="5D190790" w:rsidR="00546618" w:rsidRDefault="0091577C" w:rsidP="00FA31DF">
      <w:pPr>
        <w:jc w:val="both"/>
      </w:pPr>
      <w:r>
        <w:t xml:space="preserve">When raising concerns, individuals will express them in </w:t>
      </w:r>
      <w:r w:rsidRPr="0078564E">
        <w:rPr>
          <w:bCs/>
        </w:rPr>
        <w:t>writing</w:t>
      </w:r>
      <w:r w:rsidRPr="0091577C">
        <w:rPr>
          <w:color w:val="FFD006"/>
        </w:rPr>
        <w:t xml:space="preserve"> </w:t>
      </w:r>
      <w:r>
        <w:t xml:space="preserve">to the </w:t>
      </w:r>
      <w:r w:rsidRPr="00742811">
        <w:rPr>
          <w:bCs/>
        </w:rPr>
        <w:t>headteacher.</w:t>
      </w:r>
      <w:r w:rsidR="00FA31DF">
        <w:t xml:space="preserve"> </w:t>
      </w:r>
      <w:r w:rsidR="00546618">
        <w:t xml:space="preserve">If an individual is raising a concern about the headteacher, they should express their </w:t>
      </w:r>
      <w:r w:rsidR="00546618" w:rsidRPr="0078564E">
        <w:t xml:space="preserve">concerns in writing </w:t>
      </w:r>
      <w:r w:rsidR="00546618">
        <w:t xml:space="preserve">to </w:t>
      </w:r>
      <w:r w:rsidR="00546618" w:rsidRPr="00742811">
        <w:t xml:space="preserve">the </w:t>
      </w:r>
      <w:r w:rsidR="0078564E">
        <w:t>Chair of Management Committee</w:t>
      </w:r>
      <w:r w:rsidR="00546618" w:rsidRPr="00742811">
        <w:t xml:space="preserve">. </w:t>
      </w:r>
      <w:r w:rsidR="0062192E" w:rsidRPr="00742811">
        <w:t xml:space="preserve">Where </w:t>
      </w:r>
      <w:r w:rsidR="0062192E">
        <w:t xml:space="preserve">this is the case, the </w:t>
      </w:r>
      <w:r w:rsidR="0078564E">
        <w:t>Chair of Management Committee</w:t>
      </w:r>
      <w:r w:rsidR="0062192E">
        <w:t xml:space="preserve"> will take on the headteacher’s duties outlined in</w:t>
      </w:r>
      <w:r w:rsidR="00A32170">
        <w:t xml:space="preserve"> the</w:t>
      </w:r>
      <w:r w:rsidR="0062192E">
        <w:t xml:space="preserve"> </w:t>
      </w:r>
      <w:r w:rsidR="00E10B7D">
        <w:t>‘</w:t>
      </w:r>
      <w:hyperlink w:anchor="_Next_steps" w:history="1">
        <w:r w:rsidR="00901D3C">
          <w:rPr>
            <w:rStyle w:val="Hyperlink"/>
          </w:rPr>
          <w:t>Interview</w:t>
        </w:r>
      </w:hyperlink>
      <w:r w:rsidR="00901D3C">
        <w:rPr>
          <w:rStyle w:val="Hyperlink"/>
        </w:rPr>
        <w:t xml:space="preserve"> and investigation</w:t>
      </w:r>
      <w:r w:rsidR="00E10B7D">
        <w:rPr>
          <w:rStyle w:val="Hyperlink"/>
        </w:rPr>
        <w:t>’</w:t>
      </w:r>
      <w:r w:rsidR="00A32170">
        <w:t xml:space="preserve"> section of this policy.</w:t>
      </w:r>
      <w:r w:rsidR="0062192E">
        <w:t xml:space="preserve"> </w:t>
      </w:r>
    </w:p>
    <w:p w14:paraId="353DA139" w14:textId="7F79A545" w:rsidR="0091577C" w:rsidRDefault="0091577C" w:rsidP="00FA31DF">
      <w:pPr>
        <w:jc w:val="both"/>
      </w:pPr>
      <w:r>
        <w:t xml:space="preserve">When individuals raise their concern, they will include the following information as far as possible: </w:t>
      </w:r>
    </w:p>
    <w:p w14:paraId="185ECEBE" w14:textId="77777777" w:rsidR="0091577C" w:rsidRDefault="0091577C" w:rsidP="00FA31DF">
      <w:pPr>
        <w:pStyle w:val="ListParagraph"/>
        <w:numPr>
          <w:ilvl w:val="0"/>
          <w:numId w:val="28"/>
        </w:numPr>
        <w:jc w:val="both"/>
      </w:pPr>
      <w:r>
        <w:t xml:space="preserve">The background and history of the concern </w:t>
      </w:r>
    </w:p>
    <w:p w14:paraId="082E09FF" w14:textId="77777777" w:rsidR="0091577C" w:rsidRDefault="0091577C" w:rsidP="00FA31DF">
      <w:pPr>
        <w:pStyle w:val="ListParagraph"/>
        <w:numPr>
          <w:ilvl w:val="0"/>
          <w:numId w:val="28"/>
        </w:numPr>
        <w:jc w:val="both"/>
      </w:pPr>
      <w:r>
        <w:t xml:space="preserve">Any relevant names, dates and places </w:t>
      </w:r>
    </w:p>
    <w:p w14:paraId="67B99C1C" w14:textId="78C63A41" w:rsidR="0091577C" w:rsidRDefault="0091577C" w:rsidP="00FA31DF">
      <w:pPr>
        <w:pStyle w:val="ListParagraph"/>
        <w:numPr>
          <w:ilvl w:val="0"/>
          <w:numId w:val="28"/>
        </w:numPr>
        <w:jc w:val="both"/>
      </w:pPr>
      <w:r>
        <w:t>The reasons for the concern</w:t>
      </w:r>
    </w:p>
    <w:p w14:paraId="67B5C8EC" w14:textId="31AEF6E3" w:rsidR="0091577C" w:rsidRDefault="0091577C" w:rsidP="00FA31DF">
      <w:pPr>
        <w:jc w:val="both"/>
      </w:pPr>
      <w:r>
        <w:t xml:space="preserve">The school encourages individuals to let their identity be known when they raise concerns, as anonymous concerns can be challenging to investigate. </w:t>
      </w:r>
    </w:p>
    <w:p w14:paraId="20422F7E" w14:textId="131E2BCC" w:rsidR="0091577C" w:rsidRDefault="0091577C" w:rsidP="00FA31DF">
      <w:pPr>
        <w:jc w:val="both"/>
      </w:pPr>
      <w:r>
        <w:lastRenderedPageBreak/>
        <w:t xml:space="preserve">Individuals who would like to seek professional and confidential advice should contact Protect, a registered charity that </w:t>
      </w:r>
      <w:r w:rsidR="00361E6F">
        <w:t xml:space="preserve">advises on whistleblowing queries. </w:t>
      </w:r>
      <w:r w:rsidR="000718CB">
        <w:t>T</w:t>
      </w:r>
      <w:r w:rsidR="00361E6F">
        <w:t>he Protect website</w:t>
      </w:r>
      <w:r w:rsidR="000718CB">
        <w:t xml:space="preserve"> can be accessed</w:t>
      </w:r>
      <w:r w:rsidR="00361E6F">
        <w:t xml:space="preserve"> </w:t>
      </w:r>
      <w:hyperlink r:id="rId18" w:history="1">
        <w:r w:rsidR="00361E6F" w:rsidRPr="00361E6F">
          <w:rPr>
            <w:rStyle w:val="Hyperlink"/>
          </w:rPr>
          <w:t>here</w:t>
        </w:r>
      </w:hyperlink>
      <w:r w:rsidR="000718CB">
        <w:t xml:space="preserve"> (www.protect-advice.org.uk),</w:t>
      </w:r>
      <w:r w:rsidR="00361E6F">
        <w:t xml:space="preserve"> or </w:t>
      </w:r>
      <w:r w:rsidR="000718CB">
        <w:t xml:space="preserve">they can be </w:t>
      </w:r>
      <w:r w:rsidR="00361E6F">
        <w:t>contact</w:t>
      </w:r>
      <w:r w:rsidR="000718CB">
        <w:t>ed</w:t>
      </w:r>
      <w:r w:rsidR="00361E6F">
        <w:t xml:space="preserve"> on 020 31172520. </w:t>
      </w:r>
    </w:p>
    <w:p w14:paraId="00FF0061" w14:textId="5F2C6DB9" w:rsidR="00361E6F" w:rsidRDefault="00361E6F" w:rsidP="00FA31DF">
      <w:pPr>
        <w:jc w:val="both"/>
      </w:pPr>
      <w:r w:rsidRPr="00361E6F">
        <w:t xml:space="preserve">Once an individual has raised a concern, the school will be responsible for investigating it. </w:t>
      </w:r>
    </w:p>
    <w:p w14:paraId="563EF9FD" w14:textId="6964C938" w:rsidR="00BD7797" w:rsidRDefault="00361E6F" w:rsidP="00FA31DF">
      <w:pPr>
        <w:jc w:val="both"/>
      </w:pPr>
      <w:r>
        <w:t>In certain instances, it may be appropriate for the individual to raise the concern with an outside agency, e.g. the polic</w:t>
      </w:r>
      <w:r w:rsidR="0062192E">
        <w:t>e</w:t>
      </w:r>
      <w:r>
        <w:t>, depending on the severity of the concern. Equally, it may be appropriate for the individual to request that their trade union raises the matter.</w:t>
      </w:r>
    </w:p>
    <w:p w14:paraId="22DA79EE" w14:textId="64567DC8" w:rsidR="00602F12" w:rsidRDefault="00602F12" w:rsidP="00FA31DF">
      <w:pPr>
        <w:jc w:val="both"/>
      </w:pPr>
      <w:r>
        <w:t>Appropriate whistleblowing procedures will be put in place for concerns about poor or unsafe practice and potential failures in the school’s safeguarding system to be raised with the SLT.</w:t>
      </w:r>
      <w:r w:rsidRPr="00901D3C">
        <w:rPr>
          <w:b/>
          <w:bCs/>
        </w:rPr>
        <w:t xml:space="preserve"> </w:t>
      </w:r>
    </w:p>
    <w:p w14:paraId="0F5C0B9F" w14:textId="5A895845" w:rsidR="00C572A6" w:rsidRPr="00C572A6" w:rsidRDefault="00C572A6" w:rsidP="00FA31DF">
      <w:pPr>
        <w:jc w:val="both"/>
      </w:pPr>
      <w:r>
        <w:t xml:space="preserve">If a member of staff feels like they are unable to raise a safeguarding-related concern with the </w:t>
      </w:r>
      <w:proofErr w:type="gramStart"/>
      <w:r>
        <w:t xml:space="preserve">school, </w:t>
      </w:r>
      <w:r w:rsidR="00602F12">
        <w:t>or</w:t>
      </w:r>
      <w:proofErr w:type="gramEnd"/>
      <w:r w:rsidR="00602F12">
        <w:t xml:space="preserve"> feels that their genuine concerns are not being addressed, </w:t>
      </w:r>
      <w:r>
        <w:t xml:space="preserve">they are able to contact the NSPCC Whistleblowing Helpline on </w:t>
      </w:r>
      <w:r w:rsidRPr="00C572A6">
        <w:t>0800 028 0285</w:t>
      </w:r>
      <w:r>
        <w:t xml:space="preserve"> or the LADO. </w:t>
      </w:r>
    </w:p>
    <w:p w14:paraId="67BF9CEA" w14:textId="2863A68B" w:rsidR="00BD7797" w:rsidRDefault="00BD7797" w:rsidP="00FA31DF">
      <w:pPr>
        <w:jc w:val="both"/>
      </w:pPr>
      <w:r>
        <w:t>The school, or the appropriate external agency, will</w:t>
      </w:r>
      <w:r w:rsidR="00100ACE">
        <w:t xml:space="preserve"> acknowledge</w:t>
      </w:r>
      <w:r>
        <w:t xml:space="preserve"> receipt of </w:t>
      </w:r>
      <w:r w:rsidR="000718CB">
        <w:t>a</w:t>
      </w:r>
      <w:r>
        <w:t xml:space="preserve"> disclosure but, unless additional information is required, will not contact or engage in dialogue with the whistleblower, as this may undermine the legitimacy of the investigation outcome. </w:t>
      </w:r>
    </w:p>
    <w:p w14:paraId="0B6BCD91" w14:textId="63151BA5" w:rsidR="007933B9" w:rsidRDefault="00901D3C" w:rsidP="00727117">
      <w:pPr>
        <w:pStyle w:val="Heading10"/>
      </w:pPr>
      <w:bookmarkStart w:id="29" w:name="_Next_steps"/>
      <w:bookmarkStart w:id="30" w:name="_Interview_and_investigation"/>
      <w:bookmarkEnd w:id="29"/>
      <w:bookmarkEnd w:id="30"/>
      <w:r>
        <w:t>Interview and investigation</w:t>
      </w:r>
    </w:p>
    <w:p w14:paraId="64D3D47A" w14:textId="4335A8F3" w:rsidR="00361E6F" w:rsidRPr="00361E6F" w:rsidRDefault="00361E6F" w:rsidP="00FA31DF">
      <w:pPr>
        <w:jc w:val="both"/>
      </w:pPr>
      <w:r w:rsidRPr="00361E6F">
        <w:t xml:space="preserve">The </w:t>
      </w:r>
      <w:r w:rsidRPr="00742811">
        <w:rPr>
          <w:bCs/>
        </w:rPr>
        <w:t>headteacher will write</w:t>
      </w:r>
      <w:r w:rsidRPr="00742811">
        <w:t xml:space="preserve"> </w:t>
      </w:r>
      <w:r w:rsidRPr="00361E6F">
        <w:t xml:space="preserve">to the individual within </w:t>
      </w:r>
      <w:r w:rsidRPr="0078564E">
        <w:rPr>
          <w:bCs/>
        </w:rPr>
        <w:t>10 working days</w:t>
      </w:r>
      <w:r w:rsidRPr="0078564E">
        <w:t xml:space="preserve"> </w:t>
      </w:r>
      <w:r w:rsidRPr="00361E6F">
        <w:t>of the initial meeting to confirm that the concern has been received, as well as</w:t>
      </w:r>
      <w:r w:rsidR="007B5D35">
        <w:t xml:space="preserve"> to</w:t>
      </w:r>
      <w:r w:rsidRPr="00361E6F">
        <w:t xml:space="preserve"> indicate proposals for dealing with the matter.</w:t>
      </w:r>
    </w:p>
    <w:p w14:paraId="1E7F0B65" w14:textId="66998483" w:rsidR="00361E6F" w:rsidRPr="00742811" w:rsidRDefault="00361E6F" w:rsidP="00FA31DF">
      <w:pPr>
        <w:jc w:val="both"/>
      </w:pPr>
      <w:r w:rsidRPr="00F3145B">
        <w:t xml:space="preserve">The initial stage will be an interview with the whistleblower, and then an assessment of further action will be discussed. </w:t>
      </w:r>
      <w:r>
        <w:t xml:space="preserve">During this initial stage, </w:t>
      </w:r>
      <w:r w:rsidRPr="00742811">
        <w:t xml:space="preserve">the headteacher will establish if: </w:t>
      </w:r>
    </w:p>
    <w:p w14:paraId="7B22B8E2" w14:textId="00FADAD5" w:rsidR="00361E6F" w:rsidRPr="00742811" w:rsidRDefault="00361E6F" w:rsidP="00FA31DF">
      <w:pPr>
        <w:pStyle w:val="ListParagraph"/>
        <w:numPr>
          <w:ilvl w:val="0"/>
          <w:numId w:val="30"/>
        </w:numPr>
        <w:jc w:val="both"/>
      </w:pPr>
      <w:r w:rsidRPr="00742811">
        <w:t xml:space="preserve">There are grounds for a concern and that it is genuine. </w:t>
      </w:r>
    </w:p>
    <w:p w14:paraId="32A9C026" w14:textId="7EDA3B5E" w:rsidR="00361E6F" w:rsidRPr="00742811" w:rsidRDefault="00361E6F" w:rsidP="00FA31DF">
      <w:pPr>
        <w:pStyle w:val="ListParagraph"/>
        <w:numPr>
          <w:ilvl w:val="0"/>
          <w:numId w:val="30"/>
        </w:numPr>
        <w:jc w:val="both"/>
      </w:pPr>
      <w:r w:rsidRPr="00742811">
        <w:t xml:space="preserve">The concern was raised </w:t>
      </w:r>
      <w:r w:rsidR="0062192E" w:rsidRPr="00742811">
        <w:t>in accordance with</w:t>
      </w:r>
      <w:r w:rsidRPr="00742811">
        <w:t xml:space="preserve"> this policy. </w:t>
      </w:r>
    </w:p>
    <w:p w14:paraId="14D0BEFF" w14:textId="2C02BFC9" w:rsidR="00575302" w:rsidRPr="00742811" w:rsidRDefault="00575302" w:rsidP="00FA31DF">
      <w:pPr>
        <w:jc w:val="both"/>
      </w:pPr>
      <w:r w:rsidRPr="00742811">
        <w:t xml:space="preserve">During the initial interview, the headteacher will request the individual puts their concern in writing, if they have not already done so. The headteacher will write a summary of the concern if the individual is unable to put it in writing. </w:t>
      </w:r>
    </w:p>
    <w:p w14:paraId="1D5EAE56" w14:textId="6F0FEC40" w:rsidR="00575302" w:rsidRPr="00742811" w:rsidRDefault="004E2ABC" w:rsidP="00FA31DF">
      <w:pPr>
        <w:jc w:val="both"/>
      </w:pPr>
      <w:r w:rsidRPr="00742811">
        <w:t xml:space="preserve">The headteacher will explain the following to anybody raising a concern: </w:t>
      </w:r>
    </w:p>
    <w:p w14:paraId="06216EE0" w14:textId="1B3313AA" w:rsidR="004E2ABC" w:rsidRPr="00742811" w:rsidRDefault="004E2ABC" w:rsidP="00FA31DF">
      <w:pPr>
        <w:pStyle w:val="ListParagraph"/>
        <w:numPr>
          <w:ilvl w:val="0"/>
          <w:numId w:val="31"/>
        </w:numPr>
        <w:jc w:val="both"/>
      </w:pPr>
      <w:r w:rsidRPr="00742811">
        <w:t xml:space="preserve">How they will communicate with the complainant throughout the process. It should be noted, the need for confidentiality may prevent the school giving the complainant specific details of any necessary investigation or any necessary disciplinary action taken as a result of the concern. </w:t>
      </w:r>
    </w:p>
    <w:p w14:paraId="016E566B" w14:textId="68C711D9" w:rsidR="004E2ABC" w:rsidRPr="00742811" w:rsidRDefault="004E2ABC" w:rsidP="00FA31DF">
      <w:pPr>
        <w:pStyle w:val="ListParagraph"/>
        <w:numPr>
          <w:ilvl w:val="0"/>
          <w:numId w:val="31"/>
        </w:numPr>
        <w:jc w:val="both"/>
      </w:pPr>
      <w:r w:rsidRPr="00742811">
        <w:t xml:space="preserve">That the complainant’s identity will be kept confidential from the alleged wrongdoer. </w:t>
      </w:r>
    </w:p>
    <w:p w14:paraId="1A54AB94" w14:textId="013ABC60" w:rsidR="004E2ABC" w:rsidRDefault="004E2ABC" w:rsidP="00FA31DF">
      <w:pPr>
        <w:pStyle w:val="ListParagraph"/>
        <w:numPr>
          <w:ilvl w:val="0"/>
          <w:numId w:val="31"/>
        </w:numPr>
        <w:jc w:val="both"/>
      </w:pPr>
      <w:r w:rsidRPr="00742811">
        <w:t xml:space="preserve">That the </w:t>
      </w:r>
      <w:r w:rsidR="0078564E">
        <w:t>Management Committee</w:t>
      </w:r>
      <w:r w:rsidRPr="00742811">
        <w:t xml:space="preserve"> will do everything in </w:t>
      </w:r>
      <w:r w:rsidR="000145DB" w:rsidRPr="00742811">
        <w:t>its</w:t>
      </w:r>
      <w:r w:rsidRPr="00742811">
        <w:t xml:space="preserve"> power to </w:t>
      </w:r>
      <w:r>
        <w:t xml:space="preserve">protect the complainant from discrimination. </w:t>
      </w:r>
    </w:p>
    <w:p w14:paraId="5868ADAB" w14:textId="69167D2C" w:rsidR="004E2ABC" w:rsidRDefault="004E2ABC" w:rsidP="00FA31DF">
      <w:pPr>
        <w:pStyle w:val="ListParagraph"/>
        <w:numPr>
          <w:ilvl w:val="0"/>
          <w:numId w:val="31"/>
        </w:numPr>
        <w:jc w:val="both"/>
      </w:pPr>
      <w:r>
        <w:t xml:space="preserve">That </w:t>
      </w:r>
      <w:r w:rsidR="00100ACE">
        <w:t xml:space="preserve">if the concern is genuine, even </w:t>
      </w:r>
      <w:r>
        <w:t xml:space="preserve">if the concern is not confirmed, no disciplinary action will be taken against the complainant. </w:t>
      </w:r>
    </w:p>
    <w:p w14:paraId="7AB25A93" w14:textId="019964CC" w:rsidR="004E2ABC" w:rsidRDefault="004E2ABC" w:rsidP="00FA31DF">
      <w:pPr>
        <w:jc w:val="both"/>
      </w:pPr>
      <w:r>
        <w:t xml:space="preserve">If clear evidence is uncovered that the complainant’s concern is malicious or unfounded, disciplinary action may be brought against them. </w:t>
      </w:r>
    </w:p>
    <w:p w14:paraId="0AE4D386" w14:textId="6DD4F242" w:rsidR="00361E6F" w:rsidRPr="00F3145B" w:rsidRDefault="00361E6F" w:rsidP="00FA31DF">
      <w:pPr>
        <w:jc w:val="both"/>
      </w:pPr>
      <w:r w:rsidRPr="00F3145B">
        <w:lastRenderedPageBreak/>
        <w:t xml:space="preserve">If an investigation is carried out, the whistleblower will be informed of the final outcome. </w:t>
      </w:r>
    </w:p>
    <w:p w14:paraId="451EC28E" w14:textId="57B0CCAA" w:rsidR="007B5D35" w:rsidRDefault="000F253A" w:rsidP="00FA31DF">
      <w:pPr>
        <w:jc w:val="both"/>
      </w:pPr>
      <w:r>
        <w:t>A record will be kept of the seriousness of the issues raised and the credibility of the concern. All records will be kept confidential</w:t>
      </w:r>
      <w:r w:rsidR="0078564E">
        <w:t>.</w:t>
      </w:r>
    </w:p>
    <w:p w14:paraId="3243A2AB" w14:textId="13CCBEC7" w:rsidR="007B5D35" w:rsidRDefault="007B5D35" w:rsidP="00FA31DF">
      <w:pPr>
        <w:jc w:val="both"/>
      </w:pPr>
      <w:r>
        <w:t xml:space="preserve">It may be possible for the concern to be resolved by </w:t>
      </w:r>
      <w:r w:rsidR="00100ACE">
        <w:t xml:space="preserve">simply </w:t>
      </w:r>
      <w:r>
        <w:t xml:space="preserve">agreeing the necessary action or explaining procedures to the alleged wrongdoer; however, depending on the severity and nature of the concern, it may: </w:t>
      </w:r>
    </w:p>
    <w:p w14:paraId="67C458E7" w14:textId="1524802F" w:rsidR="007B5D35" w:rsidRDefault="007B5D35" w:rsidP="00FA31DF">
      <w:pPr>
        <w:pStyle w:val="ListParagraph"/>
        <w:numPr>
          <w:ilvl w:val="0"/>
          <w:numId w:val="29"/>
        </w:numPr>
        <w:jc w:val="both"/>
      </w:pPr>
      <w:r>
        <w:t xml:space="preserve">Be investigated by management, an internal audit or through the disciplinary process.  </w:t>
      </w:r>
    </w:p>
    <w:p w14:paraId="72938D80" w14:textId="77777777" w:rsidR="007B5D35" w:rsidRDefault="007B5D35" w:rsidP="00FA31DF">
      <w:pPr>
        <w:pStyle w:val="ListParagraph"/>
        <w:numPr>
          <w:ilvl w:val="0"/>
          <w:numId w:val="29"/>
        </w:numPr>
        <w:jc w:val="both"/>
      </w:pPr>
      <w:r>
        <w:t xml:space="preserve">Be referred to the police or an external auditor.  </w:t>
      </w:r>
    </w:p>
    <w:p w14:paraId="21A863CF" w14:textId="77777777" w:rsidR="007B5D35" w:rsidRDefault="007B5D35" w:rsidP="00FA31DF">
      <w:pPr>
        <w:pStyle w:val="ListParagraph"/>
        <w:numPr>
          <w:ilvl w:val="0"/>
          <w:numId w:val="29"/>
        </w:numPr>
        <w:jc w:val="both"/>
      </w:pPr>
      <w:r>
        <w:t xml:space="preserve">Form the subject of an independent inquiry.  </w:t>
      </w:r>
    </w:p>
    <w:p w14:paraId="5B5000B2" w14:textId="1186282B" w:rsidR="007B5D35" w:rsidRDefault="007B5D35" w:rsidP="00FA31DF">
      <w:pPr>
        <w:jc w:val="both"/>
      </w:pPr>
      <w:r w:rsidRPr="007B5D35">
        <w:t xml:space="preserve">If the investigating officer needs to talk to the whistleblower, they are permitted to be accompanied by a trade union representative, a professional association representative, a friend or a fellow member of staff not involved in the area of work </w:t>
      </w:r>
      <w:r>
        <w:t>that</w:t>
      </w:r>
      <w:r w:rsidRPr="007B5D35">
        <w:t xml:space="preserve"> the concern relates</w:t>
      </w:r>
      <w:r w:rsidR="0083494A">
        <w:t xml:space="preserve"> to</w:t>
      </w:r>
      <w:r w:rsidRPr="007B5D35">
        <w:t xml:space="preserve">. This person will provide support only and will not be allowed to become involved in the proceedings. </w:t>
      </w:r>
    </w:p>
    <w:p w14:paraId="0F7AFF14" w14:textId="43588896" w:rsidR="007B5D35" w:rsidRPr="00F3145B" w:rsidRDefault="007B5D35" w:rsidP="00FA31DF">
      <w:pPr>
        <w:jc w:val="both"/>
      </w:pPr>
      <w:r w:rsidRPr="00F3145B">
        <w:t xml:space="preserve">A record will be made of the nature and outcome of the concern. The purpose of this is to ensure that a central record is kept which can be cross-referenced with other complaints to monitor any patterns of concern across </w:t>
      </w:r>
      <w:r>
        <w:t>the</w:t>
      </w:r>
      <w:r w:rsidRPr="00F3145B">
        <w:t xml:space="preserve"> school and to assist in monitoring the procedure. </w:t>
      </w:r>
    </w:p>
    <w:p w14:paraId="0704394F" w14:textId="098EBFFD" w:rsidR="007B5D35" w:rsidRPr="007B5D35" w:rsidRDefault="007B5D35" w:rsidP="00FA31DF">
      <w:pPr>
        <w:jc w:val="both"/>
      </w:pPr>
      <w:r w:rsidRPr="00F3145B">
        <w:t>The whistleblower will be informed of the results of the investigation, and any action that is proposed will be subject to third party rights</w:t>
      </w:r>
      <w:r w:rsidR="00011006">
        <w:t>.</w:t>
      </w:r>
      <w:r w:rsidRPr="00F3145B">
        <w:t xml:space="preserve"> </w:t>
      </w:r>
      <w:r w:rsidR="00011006">
        <w:t>W</w:t>
      </w:r>
      <w:r w:rsidRPr="00F3145B">
        <w:t>here action is not taken, the individual will be given an explanation</w:t>
      </w:r>
      <w:r>
        <w:t xml:space="preserve">. </w:t>
      </w:r>
    </w:p>
    <w:p w14:paraId="74270988" w14:textId="037ABA27" w:rsidR="007933B9" w:rsidRDefault="00FE06D0" w:rsidP="00727117">
      <w:pPr>
        <w:pStyle w:val="Heading10"/>
      </w:pPr>
      <w:bookmarkStart w:id="31" w:name="_What_the_school"/>
      <w:bookmarkEnd w:id="31"/>
      <w:r>
        <w:t xml:space="preserve"> </w:t>
      </w:r>
      <w:r w:rsidR="007933B9">
        <w:t xml:space="preserve">What the school asks of </w:t>
      </w:r>
      <w:r w:rsidR="00FA31DF">
        <w:t>whistleblowers</w:t>
      </w:r>
      <w:r w:rsidR="007933B9">
        <w:t xml:space="preserve"> </w:t>
      </w:r>
    </w:p>
    <w:p w14:paraId="11995626" w14:textId="743C81E1" w:rsidR="007B5D35" w:rsidRDefault="007B5D35" w:rsidP="00FA31DF">
      <w:pPr>
        <w:jc w:val="both"/>
      </w:pPr>
      <w:r>
        <w:t>The purpose of this policy is to enable individuals to raise concerns in confidence, without any fear of reprisal</w:t>
      </w:r>
      <w:r w:rsidR="00FE06D0">
        <w:t>.</w:t>
      </w:r>
      <w:r>
        <w:t xml:space="preserve"> </w:t>
      </w:r>
      <w:r w:rsidR="00FE06D0">
        <w:t>I</w:t>
      </w:r>
      <w:r>
        <w:t xml:space="preserve">t is </w:t>
      </w:r>
      <w:r w:rsidR="00FE06D0">
        <w:t xml:space="preserve">important </w:t>
      </w:r>
      <w:r>
        <w:t xml:space="preserve">that </w:t>
      </w:r>
      <w:r w:rsidR="0021784F">
        <w:t>whistleblowers</w:t>
      </w:r>
      <w:r>
        <w:t>:</w:t>
      </w:r>
    </w:p>
    <w:p w14:paraId="428AB1AB" w14:textId="504F7F6F" w:rsidR="007B5D35" w:rsidRDefault="007B5D35" w:rsidP="00FA31DF">
      <w:pPr>
        <w:pStyle w:val="ListParagraph"/>
        <w:numPr>
          <w:ilvl w:val="0"/>
          <w:numId w:val="32"/>
        </w:numPr>
        <w:jc w:val="both"/>
      </w:pPr>
      <w:r>
        <w:t>Do not ta</w:t>
      </w:r>
      <w:r w:rsidR="00C572A6">
        <w:t>lk about the concern outside the school unless it is to report the concern through the proper external channels</w:t>
      </w:r>
      <w:r w:rsidR="00724DC2">
        <w:t>, e.g. the LA.</w:t>
      </w:r>
    </w:p>
    <w:p w14:paraId="470B3D15" w14:textId="2768A928" w:rsidR="007933B9" w:rsidRDefault="007B5D35" w:rsidP="00FA31DF">
      <w:pPr>
        <w:pStyle w:val="ListParagraph"/>
        <w:numPr>
          <w:ilvl w:val="0"/>
          <w:numId w:val="32"/>
        </w:numPr>
        <w:jc w:val="both"/>
      </w:pPr>
      <w:r>
        <w:t>Declare any personal interest in the matter, as the policy is designed to be used in the interest of the public and not for individual matters.</w:t>
      </w:r>
    </w:p>
    <w:p w14:paraId="44FE916E" w14:textId="3741BF35" w:rsidR="007933B9" w:rsidRDefault="00901D3C" w:rsidP="00727117">
      <w:pPr>
        <w:pStyle w:val="Heading10"/>
      </w:pPr>
      <w:bookmarkStart w:id="32" w:name="_Appeal_process"/>
      <w:bookmarkEnd w:id="32"/>
      <w:r>
        <w:t xml:space="preserve"> </w:t>
      </w:r>
      <w:r w:rsidR="007933B9">
        <w:t xml:space="preserve">Appeal process </w:t>
      </w:r>
    </w:p>
    <w:p w14:paraId="0C85E9B8" w14:textId="367CBEF4" w:rsidR="007933B9" w:rsidRDefault="007B5D35" w:rsidP="00FA31DF">
      <w:pPr>
        <w:jc w:val="both"/>
      </w:pPr>
      <w:r w:rsidRPr="00F3145B">
        <w:t xml:space="preserve">If no action is to be taken and/or the individual is not satisfied with the way the matter has been handled, they can make a complaint under </w:t>
      </w:r>
      <w:r>
        <w:t>the</w:t>
      </w:r>
      <w:r w:rsidRPr="00F3145B">
        <w:t xml:space="preserve"> school’s </w:t>
      </w:r>
      <w:r w:rsidRPr="00D41876">
        <w:t>Complaints Procedure Policy</w:t>
      </w:r>
      <w:r w:rsidRPr="00D50333">
        <w:t xml:space="preserve">. </w:t>
      </w:r>
    </w:p>
    <w:p w14:paraId="3E65C966" w14:textId="0D3B4E91" w:rsidR="007933B9" w:rsidRDefault="00901D3C" w:rsidP="00727117">
      <w:pPr>
        <w:pStyle w:val="Heading10"/>
      </w:pPr>
      <w:bookmarkStart w:id="33" w:name="_Unfair_treatment"/>
      <w:bookmarkEnd w:id="33"/>
      <w:r>
        <w:t xml:space="preserve"> </w:t>
      </w:r>
      <w:r w:rsidR="007933B9">
        <w:t xml:space="preserve">Unfair treatment </w:t>
      </w:r>
    </w:p>
    <w:p w14:paraId="458042AE" w14:textId="02A326D3" w:rsidR="007B5D35" w:rsidRPr="00F3145B" w:rsidRDefault="007B5D35" w:rsidP="00FA31DF">
      <w:pPr>
        <w:jc w:val="both"/>
      </w:pPr>
      <w:r w:rsidRPr="00F3145B">
        <w:t>An individual can take a case to an employment tribunal if they</w:t>
      </w:r>
      <w:r>
        <w:t xml:space="preserve"> feel that they</w:t>
      </w:r>
      <w:r w:rsidRPr="00F3145B">
        <w:t xml:space="preserve"> have been treated unfairly as a result of whistleblowing. Further information can be sought from the </w:t>
      </w:r>
      <w:hyperlink r:id="rId19" w:history="1">
        <w:r w:rsidRPr="00356EBD">
          <w:rPr>
            <w:rStyle w:val="Hyperlink"/>
          </w:rPr>
          <w:t>Citizen’s Advice Bureau</w:t>
        </w:r>
      </w:hyperlink>
      <w:r w:rsidRPr="00F3145B">
        <w:t xml:space="preserve">, the whistleblowing charity </w:t>
      </w:r>
      <w:hyperlink r:id="rId20" w:history="1">
        <w:r w:rsidRPr="00356EBD">
          <w:rPr>
            <w:rStyle w:val="Hyperlink"/>
          </w:rPr>
          <w:t>P</w:t>
        </w:r>
        <w:r>
          <w:rPr>
            <w:rStyle w:val="Hyperlink"/>
          </w:rPr>
          <w:t>rotect</w:t>
        </w:r>
      </w:hyperlink>
      <w:r w:rsidRPr="00F3145B">
        <w:t>, or from an individual’s trade union.</w:t>
      </w:r>
    </w:p>
    <w:p w14:paraId="571CC589" w14:textId="09073608" w:rsidR="007933B9" w:rsidRDefault="007B5D35" w:rsidP="00FA31DF">
      <w:pPr>
        <w:jc w:val="both"/>
      </w:pPr>
      <w:r w:rsidRPr="00F3145B">
        <w:t xml:space="preserve">Any claims of unfair dismissal needs be made within </w:t>
      </w:r>
      <w:r w:rsidRPr="0078564E">
        <w:rPr>
          <w:bCs/>
        </w:rPr>
        <w:t>three months</w:t>
      </w:r>
      <w:r w:rsidRPr="0078564E">
        <w:t xml:space="preserve"> </w:t>
      </w:r>
      <w:r w:rsidRPr="00F3145B">
        <w:t xml:space="preserve">of the investigation ending. </w:t>
      </w:r>
    </w:p>
    <w:p w14:paraId="24046635" w14:textId="5ADDE231" w:rsidR="007933B9" w:rsidRDefault="00901D3C" w:rsidP="00727117">
      <w:pPr>
        <w:pStyle w:val="Heading10"/>
      </w:pPr>
      <w:bookmarkStart w:id="34" w:name="_Monitoring_and_review"/>
      <w:bookmarkEnd w:id="34"/>
      <w:r>
        <w:t xml:space="preserve"> </w:t>
      </w:r>
      <w:r w:rsidR="007933B9">
        <w:t xml:space="preserve">Monitoring and review </w:t>
      </w:r>
    </w:p>
    <w:p w14:paraId="6C16F988" w14:textId="1E2DFC19" w:rsidR="007B5D35" w:rsidRPr="0078564E" w:rsidRDefault="007B5D35" w:rsidP="00FA31DF">
      <w:pPr>
        <w:jc w:val="both"/>
        <w:rPr>
          <w:bCs/>
        </w:rPr>
      </w:pPr>
      <w:r w:rsidRPr="00F3145B">
        <w:lastRenderedPageBreak/>
        <w:t xml:space="preserve">The </w:t>
      </w:r>
      <w:r w:rsidR="0078564E">
        <w:t>Management Committee</w:t>
      </w:r>
      <w:r w:rsidRPr="00F3145B">
        <w:t xml:space="preserve"> will review this policy</w:t>
      </w:r>
      <w:r>
        <w:t xml:space="preserve"> </w:t>
      </w:r>
      <w:r w:rsidRPr="0078564E">
        <w:rPr>
          <w:bCs/>
        </w:rPr>
        <w:t xml:space="preserve">annually, ensuring that all procedures are up-to-date </w:t>
      </w:r>
      <w:r w:rsidRPr="0078564E">
        <w:rPr>
          <w:rFonts w:cstheme="majorHAnsi"/>
          <w:bCs/>
        </w:rPr>
        <w:t>–</w:t>
      </w:r>
      <w:r w:rsidRPr="0078564E">
        <w:rPr>
          <w:bCs/>
        </w:rPr>
        <w:t xml:space="preserve"> the next review date for this policy is</w:t>
      </w:r>
      <w:r w:rsidR="0078564E">
        <w:rPr>
          <w:bCs/>
        </w:rPr>
        <w:t xml:space="preserve"> September 2025</w:t>
      </w:r>
      <w:r w:rsidRPr="0078564E">
        <w:rPr>
          <w:bCs/>
        </w:rPr>
        <w:t>.</w:t>
      </w:r>
    </w:p>
    <w:p w14:paraId="1A37690C" w14:textId="47A0199F" w:rsidR="002664DD" w:rsidRPr="00EC5DF7" w:rsidRDefault="007B5D35" w:rsidP="002664DD">
      <w:r w:rsidRPr="00F3145B">
        <w:t xml:space="preserve">Any changes made to this policy will be communicated to all members of staff. </w:t>
      </w:r>
      <w:bookmarkEnd w:id="25"/>
    </w:p>
    <w:sectPr w:rsidR="002664DD" w:rsidRPr="00EC5DF7" w:rsidSect="0078564E">
      <w:headerReference w:type="default" r:id="rId21"/>
      <w:headerReference w:type="first" r:id="rId2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2A48" w14:textId="77777777" w:rsidR="00531F1A" w:rsidRDefault="00531F1A" w:rsidP="00AD4155">
      <w:r>
        <w:separator/>
      </w:r>
    </w:p>
  </w:endnote>
  <w:endnote w:type="continuationSeparator" w:id="0">
    <w:p w14:paraId="1C151424" w14:textId="77777777" w:rsidR="00531F1A" w:rsidRDefault="00531F1A" w:rsidP="00AD4155">
      <w:r>
        <w:continuationSeparator/>
      </w:r>
    </w:p>
  </w:endnote>
  <w:endnote w:type="continuationNotice" w:id="1">
    <w:p w14:paraId="29EB95DF" w14:textId="77777777" w:rsidR="00CE04A1" w:rsidRDefault="00CE0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0F3BA599-BF2A-4A7C-BA40-EC0959B630A7}"/>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7B26BDDD-BBC7-4B87-A9F1-7508BA16501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C79" w14:textId="77777777" w:rsidR="00361E6F" w:rsidRDefault="00361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A6B1" w14:textId="77777777" w:rsidR="00361E6F" w:rsidRDefault="00361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8171" w14:textId="77777777" w:rsidR="00361E6F" w:rsidRDefault="0036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9AD72" w14:textId="77777777" w:rsidR="00531F1A" w:rsidRDefault="00531F1A" w:rsidP="00AD4155">
      <w:r>
        <w:separator/>
      </w:r>
    </w:p>
  </w:footnote>
  <w:footnote w:type="continuationSeparator" w:id="0">
    <w:p w14:paraId="25003B5E" w14:textId="77777777" w:rsidR="00531F1A" w:rsidRDefault="00531F1A" w:rsidP="00AD4155">
      <w:r>
        <w:continuationSeparator/>
      </w:r>
    </w:p>
  </w:footnote>
  <w:footnote w:type="continuationNotice" w:id="1">
    <w:p w14:paraId="30F6844D" w14:textId="77777777" w:rsidR="00CE04A1" w:rsidRDefault="00CE0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BDE5" w14:textId="52322D12" w:rsidR="00361E6F" w:rsidRDefault="00361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DF14" w14:textId="77777777" w:rsidR="00361E6F" w:rsidRDefault="00361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3422E6A7" w:rsidR="00361E6F" w:rsidRDefault="00361E6F">
    <w:pPr>
      <w:pStyle w:val="Header"/>
    </w:pPr>
    <w:r>
      <w:rPr>
        <w:noProof/>
      </w:rPr>
      <mc:AlternateContent>
        <mc:Choice Requires="wps">
          <w:drawing>
            <wp:anchor distT="45720" distB="45720" distL="114300" distR="114300" simplePos="0" relativeHeight="251658240"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61E6F" w:rsidRPr="00935945" w:rsidRDefault="00361E6F">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1"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361E6F" w:rsidRPr="00935945" w:rsidRDefault="00361E6F">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361E6F" w:rsidRDefault="00361E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361E6F" w:rsidRDefault="0036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172559">
    <w:abstractNumId w:val="27"/>
  </w:num>
  <w:num w:numId="2" w16cid:durableId="781000540">
    <w:abstractNumId w:val="29"/>
  </w:num>
  <w:num w:numId="3" w16cid:durableId="1099639839">
    <w:abstractNumId w:val="15"/>
  </w:num>
  <w:num w:numId="4" w16cid:durableId="42172230">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00383828">
    <w:abstractNumId w:val="0"/>
  </w:num>
  <w:num w:numId="6" w16cid:durableId="192553101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3100929">
    <w:abstractNumId w:val="20"/>
  </w:num>
  <w:num w:numId="8" w16cid:durableId="1305964431">
    <w:abstractNumId w:val="18"/>
  </w:num>
  <w:num w:numId="9" w16cid:durableId="1195773909">
    <w:abstractNumId w:val="4"/>
  </w:num>
  <w:num w:numId="10" w16cid:durableId="839731656">
    <w:abstractNumId w:val="16"/>
  </w:num>
  <w:num w:numId="11" w16cid:durableId="1540170380">
    <w:abstractNumId w:val="5"/>
  </w:num>
  <w:num w:numId="12" w16cid:durableId="248471398">
    <w:abstractNumId w:val="21"/>
  </w:num>
  <w:num w:numId="13" w16cid:durableId="321549261">
    <w:abstractNumId w:val="19"/>
  </w:num>
  <w:num w:numId="14" w16cid:durableId="1258947584">
    <w:abstractNumId w:val="30"/>
  </w:num>
  <w:num w:numId="15" w16cid:durableId="1147626974">
    <w:abstractNumId w:val="12"/>
  </w:num>
  <w:num w:numId="16" w16cid:durableId="675112087">
    <w:abstractNumId w:val="9"/>
  </w:num>
  <w:num w:numId="17" w16cid:durableId="1887719419">
    <w:abstractNumId w:val="24"/>
  </w:num>
  <w:num w:numId="18" w16cid:durableId="1343702268">
    <w:abstractNumId w:val="13"/>
  </w:num>
  <w:num w:numId="19" w16cid:durableId="639727742">
    <w:abstractNumId w:val="28"/>
  </w:num>
  <w:num w:numId="20" w16cid:durableId="1260795916">
    <w:abstractNumId w:val="22"/>
  </w:num>
  <w:num w:numId="21" w16cid:durableId="1535196812">
    <w:abstractNumId w:val="8"/>
  </w:num>
  <w:num w:numId="22" w16cid:durableId="2033191017">
    <w:abstractNumId w:val="3"/>
  </w:num>
  <w:num w:numId="23" w16cid:durableId="779757857">
    <w:abstractNumId w:val="26"/>
  </w:num>
  <w:num w:numId="24" w16cid:durableId="15809017">
    <w:abstractNumId w:val="7"/>
  </w:num>
  <w:num w:numId="25" w16cid:durableId="1954170285">
    <w:abstractNumId w:val="1"/>
  </w:num>
  <w:num w:numId="26" w16cid:durableId="802622806">
    <w:abstractNumId w:val="17"/>
  </w:num>
  <w:num w:numId="27" w16cid:durableId="1560361621">
    <w:abstractNumId w:val="31"/>
  </w:num>
  <w:num w:numId="28" w16cid:durableId="291449899">
    <w:abstractNumId w:val="32"/>
  </w:num>
  <w:num w:numId="29" w16cid:durableId="887302255">
    <w:abstractNumId w:val="23"/>
  </w:num>
  <w:num w:numId="30" w16cid:durableId="1964337610">
    <w:abstractNumId w:val="11"/>
  </w:num>
  <w:num w:numId="31" w16cid:durableId="1602951355">
    <w:abstractNumId w:val="2"/>
  </w:num>
  <w:num w:numId="32" w16cid:durableId="996147750">
    <w:abstractNumId w:val="14"/>
  </w:num>
  <w:num w:numId="33" w16cid:durableId="1576089922">
    <w:abstractNumId w:val="6"/>
  </w:num>
  <w:num w:numId="34" w16cid:durableId="15873485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006"/>
    <w:rsid w:val="0001177F"/>
    <w:rsid w:val="000118E2"/>
    <w:rsid w:val="00012052"/>
    <w:rsid w:val="00012841"/>
    <w:rsid w:val="000145DB"/>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358"/>
    <w:rsid w:val="00040709"/>
    <w:rsid w:val="00040C15"/>
    <w:rsid w:val="00040E9B"/>
    <w:rsid w:val="0004203D"/>
    <w:rsid w:val="00042069"/>
    <w:rsid w:val="000424D3"/>
    <w:rsid w:val="00042D67"/>
    <w:rsid w:val="00046FC1"/>
    <w:rsid w:val="00047288"/>
    <w:rsid w:val="000510BB"/>
    <w:rsid w:val="00055C65"/>
    <w:rsid w:val="00056533"/>
    <w:rsid w:val="000567E2"/>
    <w:rsid w:val="000606F6"/>
    <w:rsid w:val="000624B2"/>
    <w:rsid w:val="00065C6B"/>
    <w:rsid w:val="000717B5"/>
    <w:rsid w:val="000718CB"/>
    <w:rsid w:val="00074C8C"/>
    <w:rsid w:val="00080091"/>
    <w:rsid w:val="00080783"/>
    <w:rsid w:val="00082668"/>
    <w:rsid w:val="00084BA2"/>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A37"/>
    <w:rsid w:val="000C3F05"/>
    <w:rsid w:val="000C61BF"/>
    <w:rsid w:val="000C65C8"/>
    <w:rsid w:val="000C70E2"/>
    <w:rsid w:val="000C7259"/>
    <w:rsid w:val="000C747B"/>
    <w:rsid w:val="000D00DE"/>
    <w:rsid w:val="000D27FD"/>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53A"/>
    <w:rsid w:val="000F2717"/>
    <w:rsid w:val="000F6641"/>
    <w:rsid w:val="000F7364"/>
    <w:rsid w:val="0010030D"/>
    <w:rsid w:val="00100ACE"/>
    <w:rsid w:val="00100E48"/>
    <w:rsid w:val="00102117"/>
    <w:rsid w:val="001027B0"/>
    <w:rsid w:val="00102F13"/>
    <w:rsid w:val="001041F9"/>
    <w:rsid w:val="00104487"/>
    <w:rsid w:val="00106160"/>
    <w:rsid w:val="00111AB1"/>
    <w:rsid w:val="00112B3A"/>
    <w:rsid w:val="00112B99"/>
    <w:rsid w:val="00112BA7"/>
    <w:rsid w:val="00113D79"/>
    <w:rsid w:val="0011483A"/>
    <w:rsid w:val="00114F0B"/>
    <w:rsid w:val="00115A0E"/>
    <w:rsid w:val="001161EF"/>
    <w:rsid w:val="00120C1C"/>
    <w:rsid w:val="00120D87"/>
    <w:rsid w:val="00122ED0"/>
    <w:rsid w:val="0012519B"/>
    <w:rsid w:val="00125A74"/>
    <w:rsid w:val="001274D5"/>
    <w:rsid w:val="00127C83"/>
    <w:rsid w:val="00130DAE"/>
    <w:rsid w:val="001328E8"/>
    <w:rsid w:val="001352CE"/>
    <w:rsid w:val="0014005A"/>
    <w:rsid w:val="0014320D"/>
    <w:rsid w:val="001450B4"/>
    <w:rsid w:val="0014667C"/>
    <w:rsid w:val="00150AE9"/>
    <w:rsid w:val="0015350F"/>
    <w:rsid w:val="00153D0E"/>
    <w:rsid w:val="00154E96"/>
    <w:rsid w:val="00156C6A"/>
    <w:rsid w:val="0016046D"/>
    <w:rsid w:val="001619CD"/>
    <w:rsid w:val="001635E9"/>
    <w:rsid w:val="00164909"/>
    <w:rsid w:val="00166C2A"/>
    <w:rsid w:val="0016765F"/>
    <w:rsid w:val="0017087A"/>
    <w:rsid w:val="001708B8"/>
    <w:rsid w:val="001709BB"/>
    <w:rsid w:val="00171113"/>
    <w:rsid w:val="0017537F"/>
    <w:rsid w:val="00175B49"/>
    <w:rsid w:val="0017622A"/>
    <w:rsid w:val="001769DF"/>
    <w:rsid w:val="00180455"/>
    <w:rsid w:val="001816F5"/>
    <w:rsid w:val="00181BE5"/>
    <w:rsid w:val="00182077"/>
    <w:rsid w:val="00186497"/>
    <w:rsid w:val="00191960"/>
    <w:rsid w:val="00191CCB"/>
    <w:rsid w:val="0019327D"/>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A7C06"/>
    <w:rsid w:val="001B0D61"/>
    <w:rsid w:val="001B290B"/>
    <w:rsid w:val="001B2B9B"/>
    <w:rsid w:val="001B4BEB"/>
    <w:rsid w:val="001B60C3"/>
    <w:rsid w:val="001B7333"/>
    <w:rsid w:val="001B76C4"/>
    <w:rsid w:val="001B787C"/>
    <w:rsid w:val="001C0534"/>
    <w:rsid w:val="001C173E"/>
    <w:rsid w:val="001C181C"/>
    <w:rsid w:val="001C1EF5"/>
    <w:rsid w:val="001C3BD6"/>
    <w:rsid w:val="001C3D56"/>
    <w:rsid w:val="001C55C2"/>
    <w:rsid w:val="001C6D2B"/>
    <w:rsid w:val="001D05A9"/>
    <w:rsid w:val="001D0981"/>
    <w:rsid w:val="001D1E39"/>
    <w:rsid w:val="001D31E3"/>
    <w:rsid w:val="001D4A52"/>
    <w:rsid w:val="001D5987"/>
    <w:rsid w:val="001D609E"/>
    <w:rsid w:val="001D6AFF"/>
    <w:rsid w:val="001D6EFA"/>
    <w:rsid w:val="001D7635"/>
    <w:rsid w:val="001D7AF9"/>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1784F"/>
    <w:rsid w:val="00220DF6"/>
    <w:rsid w:val="00223D79"/>
    <w:rsid w:val="002255EF"/>
    <w:rsid w:val="002266F3"/>
    <w:rsid w:val="002300CD"/>
    <w:rsid w:val="00230DE8"/>
    <w:rsid w:val="002333A7"/>
    <w:rsid w:val="00234463"/>
    <w:rsid w:val="0023531A"/>
    <w:rsid w:val="0023560F"/>
    <w:rsid w:val="00236849"/>
    <w:rsid w:val="00237B28"/>
    <w:rsid w:val="00240743"/>
    <w:rsid w:val="00240E20"/>
    <w:rsid w:val="00241BCE"/>
    <w:rsid w:val="00243C32"/>
    <w:rsid w:val="002455D7"/>
    <w:rsid w:val="00246C04"/>
    <w:rsid w:val="002470C8"/>
    <w:rsid w:val="00247240"/>
    <w:rsid w:val="00251899"/>
    <w:rsid w:val="00253BCA"/>
    <w:rsid w:val="00257790"/>
    <w:rsid w:val="00261B84"/>
    <w:rsid w:val="002636F6"/>
    <w:rsid w:val="00265515"/>
    <w:rsid w:val="002664DD"/>
    <w:rsid w:val="00266795"/>
    <w:rsid w:val="0026779E"/>
    <w:rsid w:val="002702CE"/>
    <w:rsid w:val="0027048C"/>
    <w:rsid w:val="00274CE1"/>
    <w:rsid w:val="00276B28"/>
    <w:rsid w:val="002777FB"/>
    <w:rsid w:val="00277A0B"/>
    <w:rsid w:val="0028203B"/>
    <w:rsid w:val="0028407E"/>
    <w:rsid w:val="00285028"/>
    <w:rsid w:val="00285083"/>
    <w:rsid w:val="00285505"/>
    <w:rsid w:val="0029265C"/>
    <w:rsid w:val="00296326"/>
    <w:rsid w:val="002A06D8"/>
    <w:rsid w:val="002A0C00"/>
    <w:rsid w:val="002A2040"/>
    <w:rsid w:val="002A3C43"/>
    <w:rsid w:val="002A43B2"/>
    <w:rsid w:val="002A5D30"/>
    <w:rsid w:val="002B016F"/>
    <w:rsid w:val="002B0F16"/>
    <w:rsid w:val="002B6711"/>
    <w:rsid w:val="002B6B02"/>
    <w:rsid w:val="002C1355"/>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0A8"/>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1E6F"/>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3CF"/>
    <w:rsid w:val="003A310C"/>
    <w:rsid w:val="003A3865"/>
    <w:rsid w:val="003A4C04"/>
    <w:rsid w:val="003A6AA1"/>
    <w:rsid w:val="003B0AE5"/>
    <w:rsid w:val="003B0C7F"/>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7BC"/>
    <w:rsid w:val="003D4877"/>
    <w:rsid w:val="003D4CAA"/>
    <w:rsid w:val="003D5965"/>
    <w:rsid w:val="003D6EF1"/>
    <w:rsid w:val="003D7107"/>
    <w:rsid w:val="003D74E0"/>
    <w:rsid w:val="003E0A1D"/>
    <w:rsid w:val="003E1EBC"/>
    <w:rsid w:val="003E2874"/>
    <w:rsid w:val="003E3F19"/>
    <w:rsid w:val="003E4129"/>
    <w:rsid w:val="003E50AF"/>
    <w:rsid w:val="003E7B98"/>
    <w:rsid w:val="003E7CE4"/>
    <w:rsid w:val="003F05B5"/>
    <w:rsid w:val="003F0A4B"/>
    <w:rsid w:val="003F2E2E"/>
    <w:rsid w:val="003F2F71"/>
    <w:rsid w:val="003F5934"/>
    <w:rsid w:val="003F5C52"/>
    <w:rsid w:val="003F60CE"/>
    <w:rsid w:val="00400640"/>
    <w:rsid w:val="004010C8"/>
    <w:rsid w:val="00402FF6"/>
    <w:rsid w:val="0040475D"/>
    <w:rsid w:val="00410C9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574"/>
    <w:rsid w:val="0043399E"/>
    <w:rsid w:val="0043408C"/>
    <w:rsid w:val="0043460F"/>
    <w:rsid w:val="0043497B"/>
    <w:rsid w:val="004354E8"/>
    <w:rsid w:val="00437BBD"/>
    <w:rsid w:val="00440BA4"/>
    <w:rsid w:val="00441947"/>
    <w:rsid w:val="0044204A"/>
    <w:rsid w:val="0044236B"/>
    <w:rsid w:val="0044310F"/>
    <w:rsid w:val="0044418A"/>
    <w:rsid w:val="00444F88"/>
    <w:rsid w:val="00445161"/>
    <w:rsid w:val="00447D9E"/>
    <w:rsid w:val="0045444D"/>
    <w:rsid w:val="00455902"/>
    <w:rsid w:val="004559BE"/>
    <w:rsid w:val="0045632B"/>
    <w:rsid w:val="0045782A"/>
    <w:rsid w:val="004578B1"/>
    <w:rsid w:val="00460121"/>
    <w:rsid w:val="00460681"/>
    <w:rsid w:val="00461D57"/>
    <w:rsid w:val="00462C4F"/>
    <w:rsid w:val="00465987"/>
    <w:rsid w:val="00466259"/>
    <w:rsid w:val="004720FB"/>
    <w:rsid w:val="00472C4A"/>
    <w:rsid w:val="00472C64"/>
    <w:rsid w:val="004749B4"/>
    <w:rsid w:val="00475044"/>
    <w:rsid w:val="00475327"/>
    <w:rsid w:val="00475594"/>
    <w:rsid w:val="004759C6"/>
    <w:rsid w:val="00480C32"/>
    <w:rsid w:val="00482C00"/>
    <w:rsid w:val="00483FE0"/>
    <w:rsid w:val="004843E1"/>
    <w:rsid w:val="00487590"/>
    <w:rsid w:val="00490625"/>
    <w:rsid w:val="00491F60"/>
    <w:rsid w:val="0049420C"/>
    <w:rsid w:val="00495059"/>
    <w:rsid w:val="004968AB"/>
    <w:rsid w:val="00496A27"/>
    <w:rsid w:val="00497EE2"/>
    <w:rsid w:val="004A2A51"/>
    <w:rsid w:val="004A4661"/>
    <w:rsid w:val="004A4984"/>
    <w:rsid w:val="004A73EB"/>
    <w:rsid w:val="004A75C7"/>
    <w:rsid w:val="004B0546"/>
    <w:rsid w:val="004B4D2A"/>
    <w:rsid w:val="004B7398"/>
    <w:rsid w:val="004B772B"/>
    <w:rsid w:val="004C0C85"/>
    <w:rsid w:val="004C1698"/>
    <w:rsid w:val="004C1B0D"/>
    <w:rsid w:val="004C44C5"/>
    <w:rsid w:val="004C46AD"/>
    <w:rsid w:val="004C5DDB"/>
    <w:rsid w:val="004C69B5"/>
    <w:rsid w:val="004C6B7F"/>
    <w:rsid w:val="004D04B1"/>
    <w:rsid w:val="004D18F0"/>
    <w:rsid w:val="004D31C1"/>
    <w:rsid w:val="004D36A1"/>
    <w:rsid w:val="004D5CF7"/>
    <w:rsid w:val="004D7474"/>
    <w:rsid w:val="004E018D"/>
    <w:rsid w:val="004E0C48"/>
    <w:rsid w:val="004E1033"/>
    <w:rsid w:val="004E1A6F"/>
    <w:rsid w:val="004E22A9"/>
    <w:rsid w:val="004E2ABC"/>
    <w:rsid w:val="004E3B25"/>
    <w:rsid w:val="004E4442"/>
    <w:rsid w:val="004E4722"/>
    <w:rsid w:val="004E4E2B"/>
    <w:rsid w:val="004E78AD"/>
    <w:rsid w:val="004F014D"/>
    <w:rsid w:val="004F03DD"/>
    <w:rsid w:val="004F0509"/>
    <w:rsid w:val="004F1637"/>
    <w:rsid w:val="004F364C"/>
    <w:rsid w:val="004F3F3D"/>
    <w:rsid w:val="004F4E46"/>
    <w:rsid w:val="004F5911"/>
    <w:rsid w:val="004F62DC"/>
    <w:rsid w:val="005025ED"/>
    <w:rsid w:val="0050286B"/>
    <w:rsid w:val="00503FE4"/>
    <w:rsid w:val="00504D8D"/>
    <w:rsid w:val="00504FA7"/>
    <w:rsid w:val="0050713B"/>
    <w:rsid w:val="0051000B"/>
    <w:rsid w:val="00510361"/>
    <w:rsid w:val="00510B45"/>
    <w:rsid w:val="00511050"/>
    <w:rsid w:val="00512125"/>
    <w:rsid w:val="00512ED4"/>
    <w:rsid w:val="005138C6"/>
    <w:rsid w:val="00515448"/>
    <w:rsid w:val="00516B68"/>
    <w:rsid w:val="00517461"/>
    <w:rsid w:val="00517BCF"/>
    <w:rsid w:val="00522DC2"/>
    <w:rsid w:val="005231E2"/>
    <w:rsid w:val="00525284"/>
    <w:rsid w:val="005267A5"/>
    <w:rsid w:val="00527A84"/>
    <w:rsid w:val="00531952"/>
    <w:rsid w:val="00531F1A"/>
    <w:rsid w:val="0053432F"/>
    <w:rsid w:val="0053634B"/>
    <w:rsid w:val="00537C1D"/>
    <w:rsid w:val="00540DFC"/>
    <w:rsid w:val="00544310"/>
    <w:rsid w:val="00546618"/>
    <w:rsid w:val="0054735F"/>
    <w:rsid w:val="0055140F"/>
    <w:rsid w:val="00551A23"/>
    <w:rsid w:val="005564EF"/>
    <w:rsid w:val="0055675B"/>
    <w:rsid w:val="00556ECE"/>
    <w:rsid w:val="00557704"/>
    <w:rsid w:val="00557FBC"/>
    <w:rsid w:val="00560CCA"/>
    <w:rsid w:val="005621A9"/>
    <w:rsid w:val="00562D6D"/>
    <w:rsid w:val="00563A69"/>
    <w:rsid w:val="005653CE"/>
    <w:rsid w:val="00565FBD"/>
    <w:rsid w:val="00566EA3"/>
    <w:rsid w:val="00567E68"/>
    <w:rsid w:val="00570380"/>
    <w:rsid w:val="00570D08"/>
    <w:rsid w:val="00571CA2"/>
    <w:rsid w:val="005740A3"/>
    <w:rsid w:val="00575302"/>
    <w:rsid w:val="00580AC8"/>
    <w:rsid w:val="00583213"/>
    <w:rsid w:val="00583FC6"/>
    <w:rsid w:val="00585773"/>
    <w:rsid w:val="005918E9"/>
    <w:rsid w:val="00592088"/>
    <w:rsid w:val="00593D35"/>
    <w:rsid w:val="005970E7"/>
    <w:rsid w:val="005972BE"/>
    <w:rsid w:val="00597AE2"/>
    <w:rsid w:val="00597FF3"/>
    <w:rsid w:val="005A3F62"/>
    <w:rsid w:val="005A7426"/>
    <w:rsid w:val="005A7559"/>
    <w:rsid w:val="005A784D"/>
    <w:rsid w:val="005B132B"/>
    <w:rsid w:val="005B1C5F"/>
    <w:rsid w:val="005B268E"/>
    <w:rsid w:val="005C15E4"/>
    <w:rsid w:val="005C1B60"/>
    <w:rsid w:val="005C1C4B"/>
    <w:rsid w:val="005C1D5D"/>
    <w:rsid w:val="005C2C19"/>
    <w:rsid w:val="005C31A9"/>
    <w:rsid w:val="005C4CDA"/>
    <w:rsid w:val="005C6C9E"/>
    <w:rsid w:val="005C7483"/>
    <w:rsid w:val="005C7B10"/>
    <w:rsid w:val="005D169B"/>
    <w:rsid w:val="005D369B"/>
    <w:rsid w:val="005D391F"/>
    <w:rsid w:val="005D4EF0"/>
    <w:rsid w:val="005D6BF0"/>
    <w:rsid w:val="005D6D5A"/>
    <w:rsid w:val="005E041B"/>
    <w:rsid w:val="005E0AC7"/>
    <w:rsid w:val="005E412E"/>
    <w:rsid w:val="005E41A5"/>
    <w:rsid w:val="005E440A"/>
    <w:rsid w:val="005F251C"/>
    <w:rsid w:val="005F292F"/>
    <w:rsid w:val="005F3E9D"/>
    <w:rsid w:val="005F6DDE"/>
    <w:rsid w:val="006006D4"/>
    <w:rsid w:val="00602F12"/>
    <w:rsid w:val="00603B1D"/>
    <w:rsid w:val="006055E4"/>
    <w:rsid w:val="00605732"/>
    <w:rsid w:val="00610CE8"/>
    <w:rsid w:val="0061136D"/>
    <w:rsid w:val="0061147D"/>
    <w:rsid w:val="00611B11"/>
    <w:rsid w:val="0061378C"/>
    <w:rsid w:val="00613D2C"/>
    <w:rsid w:val="006178DE"/>
    <w:rsid w:val="00617D26"/>
    <w:rsid w:val="006203C1"/>
    <w:rsid w:val="0062192E"/>
    <w:rsid w:val="00626EF8"/>
    <w:rsid w:val="0062704E"/>
    <w:rsid w:val="006272AA"/>
    <w:rsid w:val="00631C11"/>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4C70"/>
    <w:rsid w:val="00697F9F"/>
    <w:rsid w:val="006A1FCB"/>
    <w:rsid w:val="006A601E"/>
    <w:rsid w:val="006A6352"/>
    <w:rsid w:val="006A6754"/>
    <w:rsid w:val="006A6F6A"/>
    <w:rsid w:val="006B1062"/>
    <w:rsid w:val="006B254A"/>
    <w:rsid w:val="006B2F2F"/>
    <w:rsid w:val="006B455C"/>
    <w:rsid w:val="006B5D62"/>
    <w:rsid w:val="006B6650"/>
    <w:rsid w:val="006B77D1"/>
    <w:rsid w:val="006C0962"/>
    <w:rsid w:val="006C18E9"/>
    <w:rsid w:val="006C2636"/>
    <w:rsid w:val="006C3085"/>
    <w:rsid w:val="006C3992"/>
    <w:rsid w:val="006C4405"/>
    <w:rsid w:val="006C4F29"/>
    <w:rsid w:val="006D1146"/>
    <w:rsid w:val="006D5D0F"/>
    <w:rsid w:val="006D6732"/>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2ED"/>
    <w:rsid w:val="00714C42"/>
    <w:rsid w:val="007151DC"/>
    <w:rsid w:val="00715759"/>
    <w:rsid w:val="007169F5"/>
    <w:rsid w:val="00717183"/>
    <w:rsid w:val="007211A0"/>
    <w:rsid w:val="00721934"/>
    <w:rsid w:val="0072396F"/>
    <w:rsid w:val="00723DE9"/>
    <w:rsid w:val="00724DC2"/>
    <w:rsid w:val="00727117"/>
    <w:rsid w:val="007271AF"/>
    <w:rsid w:val="007273E6"/>
    <w:rsid w:val="007307EA"/>
    <w:rsid w:val="007311A9"/>
    <w:rsid w:val="007325DC"/>
    <w:rsid w:val="0073287C"/>
    <w:rsid w:val="0073611C"/>
    <w:rsid w:val="00736194"/>
    <w:rsid w:val="007403DD"/>
    <w:rsid w:val="0074109B"/>
    <w:rsid w:val="00741651"/>
    <w:rsid w:val="00741F25"/>
    <w:rsid w:val="00742389"/>
    <w:rsid w:val="0074280B"/>
    <w:rsid w:val="00742811"/>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564E"/>
    <w:rsid w:val="0078574F"/>
    <w:rsid w:val="0078679F"/>
    <w:rsid w:val="00790EAD"/>
    <w:rsid w:val="0079145B"/>
    <w:rsid w:val="007933B9"/>
    <w:rsid w:val="007A17AE"/>
    <w:rsid w:val="007A2F4C"/>
    <w:rsid w:val="007A369E"/>
    <w:rsid w:val="007A5E50"/>
    <w:rsid w:val="007B104A"/>
    <w:rsid w:val="007B3138"/>
    <w:rsid w:val="007B3740"/>
    <w:rsid w:val="007B4852"/>
    <w:rsid w:val="007B5569"/>
    <w:rsid w:val="007B5D35"/>
    <w:rsid w:val="007B72E5"/>
    <w:rsid w:val="007B7CB6"/>
    <w:rsid w:val="007B7E11"/>
    <w:rsid w:val="007C0E8C"/>
    <w:rsid w:val="007C1667"/>
    <w:rsid w:val="007C7977"/>
    <w:rsid w:val="007C7C80"/>
    <w:rsid w:val="007D0C24"/>
    <w:rsid w:val="007D0D42"/>
    <w:rsid w:val="007D18B2"/>
    <w:rsid w:val="007D26DA"/>
    <w:rsid w:val="007D4A59"/>
    <w:rsid w:val="007D5B99"/>
    <w:rsid w:val="007D5D79"/>
    <w:rsid w:val="007D737D"/>
    <w:rsid w:val="007E028F"/>
    <w:rsid w:val="007E3DA5"/>
    <w:rsid w:val="007E535E"/>
    <w:rsid w:val="007E561E"/>
    <w:rsid w:val="007E726B"/>
    <w:rsid w:val="007E7E23"/>
    <w:rsid w:val="007F0135"/>
    <w:rsid w:val="007F4A9F"/>
    <w:rsid w:val="007F5D7C"/>
    <w:rsid w:val="007F6B58"/>
    <w:rsid w:val="007F701D"/>
    <w:rsid w:val="007F7982"/>
    <w:rsid w:val="00800008"/>
    <w:rsid w:val="0080065E"/>
    <w:rsid w:val="008016C3"/>
    <w:rsid w:val="00801BD2"/>
    <w:rsid w:val="008067A3"/>
    <w:rsid w:val="00810848"/>
    <w:rsid w:val="00811F72"/>
    <w:rsid w:val="00812FA0"/>
    <w:rsid w:val="00813091"/>
    <w:rsid w:val="00814109"/>
    <w:rsid w:val="0081467A"/>
    <w:rsid w:val="00815FD4"/>
    <w:rsid w:val="00820B19"/>
    <w:rsid w:val="00822620"/>
    <w:rsid w:val="00822D21"/>
    <w:rsid w:val="00822E01"/>
    <w:rsid w:val="00823B75"/>
    <w:rsid w:val="0082443C"/>
    <w:rsid w:val="008265FE"/>
    <w:rsid w:val="008274B6"/>
    <w:rsid w:val="008300BA"/>
    <w:rsid w:val="00830707"/>
    <w:rsid w:val="0083174A"/>
    <w:rsid w:val="00831822"/>
    <w:rsid w:val="0083494A"/>
    <w:rsid w:val="00834B8A"/>
    <w:rsid w:val="00836A16"/>
    <w:rsid w:val="00846FF8"/>
    <w:rsid w:val="00847A42"/>
    <w:rsid w:val="00847CDD"/>
    <w:rsid w:val="0085175A"/>
    <w:rsid w:val="008521DD"/>
    <w:rsid w:val="0085312F"/>
    <w:rsid w:val="008534A5"/>
    <w:rsid w:val="00854F34"/>
    <w:rsid w:val="00857363"/>
    <w:rsid w:val="00857C89"/>
    <w:rsid w:val="00865116"/>
    <w:rsid w:val="00865449"/>
    <w:rsid w:val="0086646A"/>
    <w:rsid w:val="00867141"/>
    <w:rsid w:val="0086719D"/>
    <w:rsid w:val="008674AC"/>
    <w:rsid w:val="00867C7F"/>
    <w:rsid w:val="0087014D"/>
    <w:rsid w:val="008702F8"/>
    <w:rsid w:val="0087052D"/>
    <w:rsid w:val="008705D6"/>
    <w:rsid w:val="00870CD0"/>
    <w:rsid w:val="00871602"/>
    <w:rsid w:val="00873E0E"/>
    <w:rsid w:val="0087447C"/>
    <w:rsid w:val="0087743C"/>
    <w:rsid w:val="00877C91"/>
    <w:rsid w:val="008800F3"/>
    <w:rsid w:val="00881530"/>
    <w:rsid w:val="0088180D"/>
    <w:rsid w:val="00883F81"/>
    <w:rsid w:val="0088440A"/>
    <w:rsid w:val="00890B05"/>
    <w:rsid w:val="0089113B"/>
    <w:rsid w:val="00892056"/>
    <w:rsid w:val="00894151"/>
    <w:rsid w:val="0089581D"/>
    <w:rsid w:val="008970F4"/>
    <w:rsid w:val="008A0F19"/>
    <w:rsid w:val="008A25FA"/>
    <w:rsid w:val="008A3231"/>
    <w:rsid w:val="008A4101"/>
    <w:rsid w:val="008A4539"/>
    <w:rsid w:val="008A6C9A"/>
    <w:rsid w:val="008A7AED"/>
    <w:rsid w:val="008A7EF8"/>
    <w:rsid w:val="008B2BDD"/>
    <w:rsid w:val="008B30E4"/>
    <w:rsid w:val="008B3E90"/>
    <w:rsid w:val="008B50BA"/>
    <w:rsid w:val="008B5704"/>
    <w:rsid w:val="008B7E6D"/>
    <w:rsid w:val="008C1A59"/>
    <w:rsid w:val="008C1D03"/>
    <w:rsid w:val="008C2CD3"/>
    <w:rsid w:val="008C3DF0"/>
    <w:rsid w:val="008C53AA"/>
    <w:rsid w:val="008C5A4A"/>
    <w:rsid w:val="008C6894"/>
    <w:rsid w:val="008D1CEE"/>
    <w:rsid w:val="008D20E8"/>
    <w:rsid w:val="008D4F9D"/>
    <w:rsid w:val="008D56E2"/>
    <w:rsid w:val="008D57D4"/>
    <w:rsid w:val="008D6572"/>
    <w:rsid w:val="008D6E73"/>
    <w:rsid w:val="008D7B70"/>
    <w:rsid w:val="008E0193"/>
    <w:rsid w:val="008E3B35"/>
    <w:rsid w:val="008E3CAA"/>
    <w:rsid w:val="008E451A"/>
    <w:rsid w:val="008E4A9F"/>
    <w:rsid w:val="008E5549"/>
    <w:rsid w:val="008E5BE6"/>
    <w:rsid w:val="008E673A"/>
    <w:rsid w:val="008E6CB9"/>
    <w:rsid w:val="008E7B04"/>
    <w:rsid w:val="008F247D"/>
    <w:rsid w:val="008F2879"/>
    <w:rsid w:val="008F2D50"/>
    <w:rsid w:val="008F2FA9"/>
    <w:rsid w:val="008F301C"/>
    <w:rsid w:val="008F38E0"/>
    <w:rsid w:val="008F3A75"/>
    <w:rsid w:val="008F7925"/>
    <w:rsid w:val="009003CE"/>
    <w:rsid w:val="00901D3C"/>
    <w:rsid w:val="009031DA"/>
    <w:rsid w:val="00904D51"/>
    <w:rsid w:val="00906D77"/>
    <w:rsid w:val="00910486"/>
    <w:rsid w:val="00911CD5"/>
    <w:rsid w:val="00912426"/>
    <w:rsid w:val="00914B2C"/>
    <w:rsid w:val="0091577C"/>
    <w:rsid w:val="00916653"/>
    <w:rsid w:val="00916B7E"/>
    <w:rsid w:val="009176B1"/>
    <w:rsid w:val="00917B63"/>
    <w:rsid w:val="0092001B"/>
    <w:rsid w:val="00920445"/>
    <w:rsid w:val="00921055"/>
    <w:rsid w:val="00921DCB"/>
    <w:rsid w:val="00922754"/>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19FE"/>
    <w:rsid w:val="00963170"/>
    <w:rsid w:val="00963B18"/>
    <w:rsid w:val="00964BB2"/>
    <w:rsid w:val="00965A1D"/>
    <w:rsid w:val="00965E82"/>
    <w:rsid w:val="00972DC9"/>
    <w:rsid w:val="0097793F"/>
    <w:rsid w:val="0097795D"/>
    <w:rsid w:val="00977AA4"/>
    <w:rsid w:val="00981ACB"/>
    <w:rsid w:val="00983066"/>
    <w:rsid w:val="00983286"/>
    <w:rsid w:val="0098375A"/>
    <w:rsid w:val="00984886"/>
    <w:rsid w:val="00991F06"/>
    <w:rsid w:val="00992AA7"/>
    <w:rsid w:val="00993A5C"/>
    <w:rsid w:val="009953B1"/>
    <w:rsid w:val="00995AF2"/>
    <w:rsid w:val="0099604D"/>
    <w:rsid w:val="009961B2"/>
    <w:rsid w:val="009A078A"/>
    <w:rsid w:val="009A1C54"/>
    <w:rsid w:val="009A2882"/>
    <w:rsid w:val="009A2955"/>
    <w:rsid w:val="009A4F5C"/>
    <w:rsid w:val="009A5551"/>
    <w:rsid w:val="009A5FAB"/>
    <w:rsid w:val="009B1159"/>
    <w:rsid w:val="009B3E6F"/>
    <w:rsid w:val="009B4985"/>
    <w:rsid w:val="009B702B"/>
    <w:rsid w:val="009B7574"/>
    <w:rsid w:val="009C0342"/>
    <w:rsid w:val="009C2278"/>
    <w:rsid w:val="009C4014"/>
    <w:rsid w:val="009C711B"/>
    <w:rsid w:val="009C72C0"/>
    <w:rsid w:val="009D0D60"/>
    <w:rsid w:val="009D1A1B"/>
    <w:rsid w:val="009D24A1"/>
    <w:rsid w:val="009D5855"/>
    <w:rsid w:val="009D5B5A"/>
    <w:rsid w:val="009D66AE"/>
    <w:rsid w:val="009D6753"/>
    <w:rsid w:val="009D7C3D"/>
    <w:rsid w:val="009E1147"/>
    <w:rsid w:val="009E278E"/>
    <w:rsid w:val="009E34DC"/>
    <w:rsid w:val="009E44FB"/>
    <w:rsid w:val="009E4B5C"/>
    <w:rsid w:val="009F0D88"/>
    <w:rsid w:val="009F1103"/>
    <w:rsid w:val="009F3A48"/>
    <w:rsid w:val="009F45B4"/>
    <w:rsid w:val="009F5952"/>
    <w:rsid w:val="00A04460"/>
    <w:rsid w:val="00A06CF3"/>
    <w:rsid w:val="00A06FE5"/>
    <w:rsid w:val="00A10A93"/>
    <w:rsid w:val="00A12373"/>
    <w:rsid w:val="00A12F1B"/>
    <w:rsid w:val="00A1369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2170"/>
    <w:rsid w:val="00A33F35"/>
    <w:rsid w:val="00A34652"/>
    <w:rsid w:val="00A36509"/>
    <w:rsid w:val="00A40128"/>
    <w:rsid w:val="00A41109"/>
    <w:rsid w:val="00A463D8"/>
    <w:rsid w:val="00A464B6"/>
    <w:rsid w:val="00A47696"/>
    <w:rsid w:val="00A505FC"/>
    <w:rsid w:val="00A547CF"/>
    <w:rsid w:val="00A57973"/>
    <w:rsid w:val="00A57EFF"/>
    <w:rsid w:val="00A613FC"/>
    <w:rsid w:val="00A61CB9"/>
    <w:rsid w:val="00A6540D"/>
    <w:rsid w:val="00A666B6"/>
    <w:rsid w:val="00A66BD1"/>
    <w:rsid w:val="00A7242F"/>
    <w:rsid w:val="00A74C4C"/>
    <w:rsid w:val="00A7597D"/>
    <w:rsid w:val="00A75ED9"/>
    <w:rsid w:val="00A77118"/>
    <w:rsid w:val="00A778BC"/>
    <w:rsid w:val="00A82E67"/>
    <w:rsid w:val="00A83249"/>
    <w:rsid w:val="00A838EF"/>
    <w:rsid w:val="00A840FA"/>
    <w:rsid w:val="00A85BBE"/>
    <w:rsid w:val="00A8675F"/>
    <w:rsid w:val="00A90EEE"/>
    <w:rsid w:val="00A97D5E"/>
    <w:rsid w:val="00AA24A8"/>
    <w:rsid w:val="00AA28D0"/>
    <w:rsid w:val="00AA31A4"/>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99"/>
    <w:rsid w:val="00AE36A5"/>
    <w:rsid w:val="00AE3CE9"/>
    <w:rsid w:val="00AE6210"/>
    <w:rsid w:val="00AE62B7"/>
    <w:rsid w:val="00AE6303"/>
    <w:rsid w:val="00AE7715"/>
    <w:rsid w:val="00AF00AB"/>
    <w:rsid w:val="00AF00B6"/>
    <w:rsid w:val="00AF0778"/>
    <w:rsid w:val="00AF0866"/>
    <w:rsid w:val="00AF0C68"/>
    <w:rsid w:val="00AF2FE7"/>
    <w:rsid w:val="00AF4375"/>
    <w:rsid w:val="00AF738B"/>
    <w:rsid w:val="00AF780A"/>
    <w:rsid w:val="00AF7E0E"/>
    <w:rsid w:val="00B0062C"/>
    <w:rsid w:val="00B03768"/>
    <w:rsid w:val="00B04553"/>
    <w:rsid w:val="00B050F4"/>
    <w:rsid w:val="00B0737B"/>
    <w:rsid w:val="00B0768B"/>
    <w:rsid w:val="00B07F83"/>
    <w:rsid w:val="00B105B5"/>
    <w:rsid w:val="00B10C3A"/>
    <w:rsid w:val="00B11932"/>
    <w:rsid w:val="00B11D08"/>
    <w:rsid w:val="00B14D90"/>
    <w:rsid w:val="00B15432"/>
    <w:rsid w:val="00B1581C"/>
    <w:rsid w:val="00B16058"/>
    <w:rsid w:val="00B1714E"/>
    <w:rsid w:val="00B173C9"/>
    <w:rsid w:val="00B204D1"/>
    <w:rsid w:val="00B3009C"/>
    <w:rsid w:val="00B3258C"/>
    <w:rsid w:val="00B32F87"/>
    <w:rsid w:val="00B332ED"/>
    <w:rsid w:val="00B33428"/>
    <w:rsid w:val="00B34C63"/>
    <w:rsid w:val="00B370BA"/>
    <w:rsid w:val="00B4146C"/>
    <w:rsid w:val="00B42F4D"/>
    <w:rsid w:val="00B441C1"/>
    <w:rsid w:val="00B46687"/>
    <w:rsid w:val="00B47CCB"/>
    <w:rsid w:val="00B50959"/>
    <w:rsid w:val="00B521EA"/>
    <w:rsid w:val="00B5234B"/>
    <w:rsid w:val="00B611CA"/>
    <w:rsid w:val="00B615BD"/>
    <w:rsid w:val="00B63D05"/>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2DB"/>
    <w:rsid w:val="00B968D8"/>
    <w:rsid w:val="00B9712E"/>
    <w:rsid w:val="00BA08A1"/>
    <w:rsid w:val="00BA0E44"/>
    <w:rsid w:val="00BA2810"/>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797"/>
    <w:rsid w:val="00BD7DD3"/>
    <w:rsid w:val="00BE318E"/>
    <w:rsid w:val="00BE3FBE"/>
    <w:rsid w:val="00BE78BB"/>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DF2"/>
    <w:rsid w:val="00C50E27"/>
    <w:rsid w:val="00C51A46"/>
    <w:rsid w:val="00C53416"/>
    <w:rsid w:val="00C5369D"/>
    <w:rsid w:val="00C54B21"/>
    <w:rsid w:val="00C55C33"/>
    <w:rsid w:val="00C562AD"/>
    <w:rsid w:val="00C570D7"/>
    <w:rsid w:val="00C572A6"/>
    <w:rsid w:val="00C61466"/>
    <w:rsid w:val="00C620E6"/>
    <w:rsid w:val="00C65463"/>
    <w:rsid w:val="00C6695F"/>
    <w:rsid w:val="00C671C8"/>
    <w:rsid w:val="00C67577"/>
    <w:rsid w:val="00C70622"/>
    <w:rsid w:val="00C71CAC"/>
    <w:rsid w:val="00C72015"/>
    <w:rsid w:val="00C73B22"/>
    <w:rsid w:val="00C755C3"/>
    <w:rsid w:val="00C75B5A"/>
    <w:rsid w:val="00C8022D"/>
    <w:rsid w:val="00C81831"/>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1B1D"/>
    <w:rsid w:val="00CA2648"/>
    <w:rsid w:val="00CA297A"/>
    <w:rsid w:val="00CA6012"/>
    <w:rsid w:val="00CA73B9"/>
    <w:rsid w:val="00CB06DF"/>
    <w:rsid w:val="00CB2979"/>
    <w:rsid w:val="00CB2C89"/>
    <w:rsid w:val="00CB3551"/>
    <w:rsid w:val="00CB4265"/>
    <w:rsid w:val="00CC1340"/>
    <w:rsid w:val="00CC4C51"/>
    <w:rsid w:val="00CC5483"/>
    <w:rsid w:val="00CC7A35"/>
    <w:rsid w:val="00CD0982"/>
    <w:rsid w:val="00CD11FF"/>
    <w:rsid w:val="00CD1CD7"/>
    <w:rsid w:val="00CD20CB"/>
    <w:rsid w:val="00CD2975"/>
    <w:rsid w:val="00CD3643"/>
    <w:rsid w:val="00CD3762"/>
    <w:rsid w:val="00CD6227"/>
    <w:rsid w:val="00CD6512"/>
    <w:rsid w:val="00CD68E0"/>
    <w:rsid w:val="00CD7717"/>
    <w:rsid w:val="00CE04A1"/>
    <w:rsid w:val="00CE0960"/>
    <w:rsid w:val="00CE0CF7"/>
    <w:rsid w:val="00CE24C8"/>
    <w:rsid w:val="00CE3041"/>
    <w:rsid w:val="00CE5026"/>
    <w:rsid w:val="00CF0911"/>
    <w:rsid w:val="00CF0D45"/>
    <w:rsid w:val="00CF28FA"/>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02"/>
    <w:rsid w:val="00D40690"/>
    <w:rsid w:val="00D41876"/>
    <w:rsid w:val="00D4270D"/>
    <w:rsid w:val="00D434B8"/>
    <w:rsid w:val="00D43792"/>
    <w:rsid w:val="00D44057"/>
    <w:rsid w:val="00D441C9"/>
    <w:rsid w:val="00D4482B"/>
    <w:rsid w:val="00D4769B"/>
    <w:rsid w:val="00D47FF5"/>
    <w:rsid w:val="00D50333"/>
    <w:rsid w:val="00D508F2"/>
    <w:rsid w:val="00D50DEA"/>
    <w:rsid w:val="00D51BE9"/>
    <w:rsid w:val="00D51E45"/>
    <w:rsid w:val="00D52F88"/>
    <w:rsid w:val="00D53967"/>
    <w:rsid w:val="00D53ADA"/>
    <w:rsid w:val="00D540A7"/>
    <w:rsid w:val="00D55C4F"/>
    <w:rsid w:val="00D57A61"/>
    <w:rsid w:val="00D6119F"/>
    <w:rsid w:val="00D62DC7"/>
    <w:rsid w:val="00D66032"/>
    <w:rsid w:val="00D66D3E"/>
    <w:rsid w:val="00D673EF"/>
    <w:rsid w:val="00D70413"/>
    <w:rsid w:val="00D709D1"/>
    <w:rsid w:val="00D71EFE"/>
    <w:rsid w:val="00D748C2"/>
    <w:rsid w:val="00D75268"/>
    <w:rsid w:val="00D7530D"/>
    <w:rsid w:val="00D763C1"/>
    <w:rsid w:val="00D76C50"/>
    <w:rsid w:val="00D777D9"/>
    <w:rsid w:val="00D77A53"/>
    <w:rsid w:val="00D82881"/>
    <w:rsid w:val="00D82AFD"/>
    <w:rsid w:val="00D86082"/>
    <w:rsid w:val="00D87076"/>
    <w:rsid w:val="00D92D28"/>
    <w:rsid w:val="00D9522E"/>
    <w:rsid w:val="00D95663"/>
    <w:rsid w:val="00D96E4C"/>
    <w:rsid w:val="00D9706D"/>
    <w:rsid w:val="00DA1774"/>
    <w:rsid w:val="00DA2D07"/>
    <w:rsid w:val="00DA3947"/>
    <w:rsid w:val="00DA4E5D"/>
    <w:rsid w:val="00DA4FFB"/>
    <w:rsid w:val="00DA5D36"/>
    <w:rsid w:val="00DA60B5"/>
    <w:rsid w:val="00DA7599"/>
    <w:rsid w:val="00DA75AC"/>
    <w:rsid w:val="00DB0DCD"/>
    <w:rsid w:val="00DB249A"/>
    <w:rsid w:val="00DB26CF"/>
    <w:rsid w:val="00DB3EB8"/>
    <w:rsid w:val="00DB5BF1"/>
    <w:rsid w:val="00DB726C"/>
    <w:rsid w:val="00DC0D22"/>
    <w:rsid w:val="00DC3502"/>
    <w:rsid w:val="00DC43B4"/>
    <w:rsid w:val="00DC53FB"/>
    <w:rsid w:val="00DC6B61"/>
    <w:rsid w:val="00DC75B6"/>
    <w:rsid w:val="00DC7D97"/>
    <w:rsid w:val="00DC7ED7"/>
    <w:rsid w:val="00DD3C82"/>
    <w:rsid w:val="00DD3D7E"/>
    <w:rsid w:val="00DD49EC"/>
    <w:rsid w:val="00DD60BF"/>
    <w:rsid w:val="00DD62D6"/>
    <w:rsid w:val="00DD788B"/>
    <w:rsid w:val="00DE0133"/>
    <w:rsid w:val="00DE0C38"/>
    <w:rsid w:val="00DE1023"/>
    <w:rsid w:val="00DE3B98"/>
    <w:rsid w:val="00DE4393"/>
    <w:rsid w:val="00DE4687"/>
    <w:rsid w:val="00DE53AE"/>
    <w:rsid w:val="00DE572B"/>
    <w:rsid w:val="00DF0971"/>
    <w:rsid w:val="00DF09ED"/>
    <w:rsid w:val="00DF1F47"/>
    <w:rsid w:val="00DF569C"/>
    <w:rsid w:val="00DF61F0"/>
    <w:rsid w:val="00DF73DB"/>
    <w:rsid w:val="00DF7667"/>
    <w:rsid w:val="00E07229"/>
    <w:rsid w:val="00E0759D"/>
    <w:rsid w:val="00E10B7D"/>
    <w:rsid w:val="00E14F08"/>
    <w:rsid w:val="00E15CD2"/>
    <w:rsid w:val="00E15ECB"/>
    <w:rsid w:val="00E1780F"/>
    <w:rsid w:val="00E2066C"/>
    <w:rsid w:val="00E20992"/>
    <w:rsid w:val="00E228D7"/>
    <w:rsid w:val="00E22B1B"/>
    <w:rsid w:val="00E23C56"/>
    <w:rsid w:val="00E250A6"/>
    <w:rsid w:val="00E2621F"/>
    <w:rsid w:val="00E3160D"/>
    <w:rsid w:val="00E40A6E"/>
    <w:rsid w:val="00E40CED"/>
    <w:rsid w:val="00E41881"/>
    <w:rsid w:val="00E42DC3"/>
    <w:rsid w:val="00E44740"/>
    <w:rsid w:val="00E448DD"/>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67F58"/>
    <w:rsid w:val="00E70B14"/>
    <w:rsid w:val="00E71161"/>
    <w:rsid w:val="00E71253"/>
    <w:rsid w:val="00E71485"/>
    <w:rsid w:val="00E726BB"/>
    <w:rsid w:val="00E73532"/>
    <w:rsid w:val="00E73573"/>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47C9"/>
    <w:rsid w:val="00EC4F20"/>
    <w:rsid w:val="00EC5DF7"/>
    <w:rsid w:val="00EC7C96"/>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04F5"/>
    <w:rsid w:val="00F61CA5"/>
    <w:rsid w:val="00F6355B"/>
    <w:rsid w:val="00F63592"/>
    <w:rsid w:val="00F64AB8"/>
    <w:rsid w:val="00F64C56"/>
    <w:rsid w:val="00F66720"/>
    <w:rsid w:val="00F67F3D"/>
    <w:rsid w:val="00F70D10"/>
    <w:rsid w:val="00F72A70"/>
    <w:rsid w:val="00F73BBC"/>
    <w:rsid w:val="00F75296"/>
    <w:rsid w:val="00F761A9"/>
    <w:rsid w:val="00F77170"/>
    <w:rsid w:val="00F77BCB"/>
    <w:rsid w:val="00F82C26"/>
    <w:rsid w:val="00F84274"/>
    <w:rsid w:val="00F847EB"/>
    <w:rsid w:val="00F8771F"/>
    <w:rsid w:val="00F901F7"/>
    <w:rsid w:val="00F91ADA"/>
    <w:rsid w:val="00F91D22"/>
    <w:rsid w:val="00F975D5"/>
    <w:rsid w:val="00FA31DF"/>
    <w:rsid w:val="00FA61B0"/>
    <w:rsid w:val="00FA6D88"/>
    <w:rsid w:val="00FA7639"/>
    <w:rsid w:val="00FB478D"/>
    <w:rsid w:val="00FB5113"/>
    <w:rsid w:val="00FB55BD"/>
    <w:rsid w:val="00FB7004"/>
    <w:rsid w:val="00FB7C50"/>
    <w:rsid w:val="00FB7E88"/>
    <w:rsid w:val="00FC3F44"/>
    <w:rsid w:val="00FC48D2"/>
    <w:rsid w:val="00FC6567"/>
    <w:rsid w:val="00FC6696"/>
    <w:rsid w:val="00FD08E9"/>
    <w:rsid w:val="00FD24E0"/>
    <w:rsid w:val="00FD2A15"/>
    <w:rsid w:val="00FD4016"/>
    <w:rsid w:val="00FD4096"/>
    <w:rsid w:val="00FD572F"/>
    <w:rsid w:val="00FD5D67"/>
    <w:rsid w:val="00FD6530"/>
    <w:rsid w:val="00FD6736"/>
    <w:rsid w:val="00FD67B7"/>
    <w:rsid w:val="00FD7D8C"/>
    <w:rsid w:val="00FE06D0"/>
    <w:rsid w:val="00FE379A"/>
    <w:rsid w:val="00FE601F"/>
    <w:rsid w:val="00FE606D"/>
    <w:rsid w:val="00FF07B6"/>
    <w:rsid w:val="00FF1F46"/>
    <w:rsid w:val="00FF384E"/>
    <w:rsid w:val="00FF517C"/>
    <w:rsid w:val="00FF6527"/>
    <w:rsid w:val="00FF675B"/>
    <w:rsid w:val="00FF6767"/>
    <w:rsid w:val="00FF6E0F"/>
    <w:rsid w:val="00FF7BC0"/>
    <w:rsid w:val="00FF7CA1"/>
    <w:rsid w:val="00FF7F1A"/>
    <w:rsid w:val="19E381FD"/>
    <w:rsid w:val="33AE2072"/>
    <w:rsid w:val="62D9BD8F"/>
    <w:rsid w:val="6AAC6787"/>
    <w:rsid w:val="6B046B41"/>
    <w:rsid w:val="6DD82FB1"/>
    <w:rsid w:val="6EA1B23F"/>
    <w:rsid w:val="6FC8C527"/>
    <w:rsid w:val="7CAD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2AD9DFF4-A7DA-45FE-AAE0-F6C71E83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27117"/>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2711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12BA7"/>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styleId="UnresolvedMention">
    <w:name w:val="Unresolved Mention"/>
    <w:basedOn w:val="DefaultParagraphFont"/>
    <w:uiPriority w:val="99"/>
    <w:semiHidden/>
    <w:unhideWhenUsed/>
    <w:rsid w:val="001D7AF9"/>
    <w:rPr>
      <w:color w:val="605E5C"/>
      <w:shd w:val="clear" w:color="auto" w:fill="E1DFDD"/>
    </w:rPr>
  </w:style>
  <w:style w:type="paragraph" w:customStyle="1" w:styleId="Appendixheading">
    <w:name w:val="Appendixheading"/>
    <w:basedOn w:val="ListParagraph"/>
    <w:link w:val="AppendixheadingChar"/>
    <w:qFormat/>
    <w:rsid w:val="006B1062"/>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rsid w:val="002664DD"/>
    <w:pPr>
      <w:numPr>
        <w:ilvl w:val="0"/>
        <w:numId w:val="10"/>
      </w:numPr>
    </w:pPr>
  </w:style>
  <w:style w:type="character" w:customStyle="1" w:styleId="AppendixheadingChar">
    <w:name w:val="Appendixheading Char"/>
    <w:basedOn w:val="ListParagraphChar"/>
    <w:link w:val="Appendixheading"/>
    <w:rsid w:val="006B1062"/>
    <w:rPr>
      <w:b/>
      <w:bCs/>
      <w:sz w:val="28"/>
      <w:szCs w:val="28"/>
    </w:rPr>
  </w:style>
  <w:style w:type="character" w:customStyle="1" w:styleId="AppendixnumberChar">
    <w:name w:val="Appendixnumber Char"/>
    <w:basedOn w:val="ListParagraphChar"/>
    <w:link w:val="Appendixnumber"/>
    <w:rsid w:val="002664DD"/>
    <w:rPr>
      <w:rFonts w:asciiTheme="majorHAnsi" w:hAnsiTheme="majorHAnsi" w:cstheme="minorHAnsi"/>
      <w:szCs w:val="32"/>
    </w:rPr>
  </w:style>
  <w:style w:type="paragraph" w:styleId="NormalWeb">
    <w:name w:val="Normal (Web)"/>
    <w:basedOn w:val="Normal"/>
    <w:uiPriority w:val="99"/>
    <w:semiHidden/>
    <w:unhideWhenUsed/>
    <w:rsid w:val="004E78A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1bodycopy10ptChar">
    <w:name w:val="1 body copy 10pt Char"/>
    <w:link w:val="1bodycopy10pt"/>
    <w:locked/>
    <w:rsid w:val="0078564E"/>
    <w:rPr>
      <w:rFonts w:ascii="MS Mincho" w:eastAsia="MS Mincho" w:hAnsi="MS Mincho"/>
      <w:szCs w:val="24"/>
      <w:lang w:val="en-US"/>
    </w:rPr>
  </w:style>
  <w:style w:type="paragraph" w:customStyle="1" w:styleId="1bodycopy10pt">
    <w:name w:val="1 body copy 10pt"/>
    <w:basedOn w:val="Normal"/>
    <w:link w:val="1bodycopy10ptChar"/>
    <w:qFormat/>
    <w:rsid w:val="0078564E"/>
    <w:pPr>
      <w:spacing w:after="120" w:line="240" w:lineRule="auto"/>
    </w:pPr>
    <w:rPr>
      <w:rFonts w:ascii="MS Mincho" w:eastAsia="MS Mincho" w:hAnsi="MS Mincho" w:cstheme="minorBidi"/>
      <w:szCs w:val="24"/>
      <w:lang w:val="en-US"/>
    </w:rPr>
  </w:style>
  <w:style w:type="paragraph" w:customStyle="1" w:styleId="3Policytitle">
    <w:name w:val="3 Policy title"/>
    <w:basedOn w:val="Normal"/>
    <w:qFormat/>
    <w:rsid w:val="0078564E"/>
    <w:pPr>
      <w:spacing w:after="120" w:line="240" w:lineRule="auto"/>
    </w:pPr>
    <w:rPr>
      <w:rFonts w:eastAsia="MS Mincho"/>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rotect-advice.org.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tect-ad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itizensad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61DB3-7149-4F38-8416-605164A66849}">
  <ds:schemaRefs>
    <ds:schemaRef ds:uri="http://schemas.openxmlformats.org/officeDocument/2006/bibliography"/>
  </ds:schemaRefs>
</ds:datastoreItem>
</file>

<file path=customXml/itemProps2.xml><?xml version="1.0" encoding="utf-8"?>
<ds:datastoreItem xmlns:ds="http://schemas.openxmlformats.org/officeDocument/2006/customXml" ds:itemID="{46742703-60C3-4A38-9CE2-601C2A5F471B}">
  <ds:schemaRefs>
    <ds:schemaRef ds:uri="http://schemas.microsoft.com/sharepoint/v3/contenttype/forms"/>
  </ds:schemaRefs>
</ds:datastoreItem>
</file>

<file path=customXml/itemProps3.xml><?xml version="1.0" encoding="utf-8"?>
<ds:datastoreItem xmlns:ds="http://schemas.openxmlformats.org/officeDocument/2006/customXml" ds:itemID="{56ED1967-695B-4D96-9101-BB90EAD5AEE2}">
  <ds:schemaRefs>
    <ds:schemaRef ds:uri="http://purl.org/dc/terms/"/>
    <ds:schemaRef ds:uri="a6a3c893-18cb-46b6-8b6c-cf9e05a350fc"/>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8e508e0e-7e57-4496-9ca7-59921661b3b5"/>
  </ds:schemaRefs>
</ds:datastoreItem>
</file>

<file path=customXml/itemProps4.xml><?xml version="1.0" encoding="utf-8"?>
<ds:datastoreItem xmlns:ds="http://schemas.openxmlformats.org/officeDocument/2006/customXml" ds:itemID="{299F01EC-16CF-4322-AE6C-49DCDB62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4</TotalTime>
  <Pages>10</Pages>
  <Words>2730</Words>
  <Characters>15563</Characters>
  <Application>Microsoft Office Word</Application>
  <DocSecurity>0</DocSecurity>
  <Lines>129</Lines>
  <Paragraphs>36</Paragraphs>
  <ScaleCrop>false</ScaleCrop>
  <Company>Microsoft</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Sarah Maynard</cp:lastModifiedBy>
  <cp:revision>2</cp:revision>
  <dcterms:created xsi:type="dcterms:W3CDTF">2024-08-22T14:42:00Z</dcterms:created>
  <dcterms:modified xsi:type="dcterms:W3CDTF">2024-08-22T14:42:00Z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